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7B66" w14:textId="0AAAAC62" w:rsidR="006E1802" w:rsidRPr="006E1802" w:rsidRDefault="006E1802" w:rsidP="006E1802">
      <w:pPr>
        <w:pStyle w:val="Overskrift2"/>
        <w:rPr>
          <w:rFonts w:ascii="Scene Std" w:eastAsia="Cambria" w:hAnsi="Scene Std"/>
          <w:szCs w:val="44"/>
          <w:lang w:eastAsia="en-US"/>
        </w:rPr>
      </w:pPr>
      <w:r w:rsidRPr="006E1802">
        <w:rPr>
          <w:rFonts w:ascii="Scene Std" w:eastAsia="Cambria" w:hAnsi="Scene Std"/>
          <w:szCs w:val="44"/>
          <w:lang w:eastAsia="en-US"/>
        </w:rPr>
        <w:t>Undersøk og forbedre kundemottakelsen</w:t>
      </w:r>
      <w:r w:rsidRPr="00824B12">
        <w:rPr>
          <w:rFonts w:ascii="Scene Std" w:eastAsia="Cambria" w:hAnsi="Scene Std"/>
          <w:szCs w:val="44"/>
          <w:lang w:eastAsia="en-US"/>
        </w:rPr>
        <w:t xml:space="preserve"> i bedriften</w:t>
      </w:r>
    </w:p>
    <w:p w14:paraId="373F9BCC" w14:textId="77777777" w:rsidR="006E1802" w:rsidRPr="006E1802" w:rsidRDefault="006E1802" w:rsidP="006E1802">
      <w:pPr>
        <w:rPr>
          <w:rFonts w:ascii="Scene Std" w:hAnsi="Scene Std"/>
          <w:b/>
          <w:bCs/>
        </w:rPr>
      </w:pPr>
      <w:r w:rsidRPr="006E1802">
        <w:rPr>
          <w:rFonts w:ascii="Scene Std" w:hAnsi="Scene Std"/>
          <w:b/>
          <w:bCs/>
        </w:rPr>
        <w:t>Antall elever:</w:t>
      </w:r>
    </w:p>
    <w:p w14:paraId="1E48AD3D" w14:textId="16A954AB" w:rsidR="006E1802" w:rsidRPr="006E1802" w:rsidRDefault="006E1802" w:rsidP="006E1802">
      <w:pPr>
        <w:rPr>
          <w:rFonts w:ascii="Scene Std" w:hAnsi="Scene Std"/>
        </w:rPr>
      </w:pPr>
      <w:r w:rsidRPr="006E1802">
        <w:rPr>
          <w:rFonts w:ascii="Scene Std" w:hAnsi="Scene Std"/>
        </w:rPr>
        <w:t xml:space="preserve">Egner seg godt som gruppeoppgave for </w:t>
      </w:r>
      <w:r>
        <w:rPr>
          <w:rFonts w:ascii="Scene Std" w:hAnsi="Scene Std"/>
        </w:rPr>
        <w:t>3</w:t>
      </w:r>
      <w:r w:rsidRPr="006E1802">
        <w:rPr>
          <w:rFonts w:ascii="Scene Std" w:hAnsi="Scene Std"/>
        </w:rPr>
        <w:t>–4 elever, men kan også løses i par</w:t>
      </w:r>
      <w:r>
        <w:rPr>
          <w:rFonts w:ascii="Scene Std" w:hAnsi="Scene Std"/>
        </w:rPr>
        <w:t xml:space="preserve"> eller individuelt</w:t>
      </w:r>
    </w:p>
    <w:p w14:paraId="652AC59D" w14:textId="77777777" w:rsidR="006E1802" w:rsidRPr="006E1802" w:rsidRDefault="007063C8" w:rsidP="006E1802">
      <w:pPr>
        <w:rPr>
          <w:rFonts w:ascii="Scene Std" w:hAnsi="Scene Std"/>
        </w:rPr>
      </w:pPr>
      <w:r>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5E62653D" w14:textId="223CFE79" w:rsidR="006E1802" w:rsidRPr="006E1802" w:rsidRDefault="007063C8" w:rsidP="006E1802">
      <w:pPr>
        <w:rPr>
          <w:rFonts w:ascii="Scene Std" w:hAnsi="Scene Std"/>
        </w:rPr>
      </w:pPr>
      <w:r>
        <w:rPr>
          <w:rFonts w:ascii="Scene Std" w:hAnsi="Scene Std"/>
        </w:rPr>
        <w:t>1-2</w:t>
      </w:r>
      <w:r w:rsidR="006E1802" w:rsidRPr="006E1802">
        <w:rPr>
          <w:rFonts w:ascii="Scene Std" w:hAnsi="Scene Std"/>
        </w:rPr>
        <w:t xml:space="preserve"> hele arbeidsdager</w:t>
      </w:r>
    </w:p>
    <w:p w14:paraId="7FD2BF8E" w14:textId="77777777" w:rsidR="006E1802" w:rsidRPr="006E1802" w:rsidRDefault="007063C8" w:rsidP="006E1802">
      <w:pPr>
        <w:rPr>
          <w:rFonts w:ascii="Scene Std" w:hAnsi="Scene Std"/>
        </w:rPr>
      </w:pPr>
      <w:r>
        <w:rPr>
          <w:rFonts w:ascii="Scene Std" w:hAnsi="Scene Std"/>
        </w:rPr>
        <w:pict w14:anchorId="26136D09">
          <v:rect id="_x0000_i1026" style="width:0;height:1.5pt" o:hralign="center" o:hrstd="t" o:hr="t" fillcolor="#a0a0a0" stroked="f"/>
        </w:pict>
      </w:r>
    </w:p>
    <w:p w14:paraId="530BA817" w14:textId="77777777" w:rsidR="006E1802" w:rsidRPr="006E1802" w:rsidRDefault="006E1802" w:rsidP="006E1802">
      <w:pPr>
        <w:rPr>
          <w:rFonts w:ascii="Scene Std" w:hAnsi="Scene Std"/>
          <w:b/>
          <w:bCs/>
          <w:sz w:val="28"/>
          <w:szCs w:val="32"/>
        </w:rPr>
      </w:pPr>
      <w:r w:rsidRPr="006E1802">
        <w:rPr>
          <w:rFonts w:ascii="Scene Std" w:hAnsi="Scene Std"/>
          <w:b/>
          <w:bCs/>
          <w:sz w:val="28"/>
          <w:szCs w:val="32"/>
        </w:rPr>
        <w:t>Bakgrunn og mål med oppgaven:</w:t>
      </w:r>
    </w:p>
    <w:p w14:paraId="013C5DCA" w14:textId="77777777" w:rsidR="006E1802" w:rsidRDefault="006E1802" w:rsidP="006E1802">
      <w:pPr>
        <w:rPr>
          <w:rFonts w:ascii="Scene Std" w:hAnsi="Scene Std"/>
        </w:rPr>
      </w:pPr>
      <w:r w:rsidRPr="006E1802">
        <w:rPr>
          <w:rFonts w:ascii="Scene Std" w:hAnsi="Scene Std"/>
        </w:rPr>
        <w:t>Når kunder kommer inn døren hos en bedrift, danner de seg et førsteinntrykk i løpet av de første 30 sekundene. Dette førsteinntrykket har stor betydning for hvordan de oppfatter profesjonalitet, service og kvalitet. Mange bedrifter er så opptatt med daglige rutiner at de ikke selv legger merke til hvordan kundemottaket faktisk fremstår.</w:t>
      </w:r>
    </w:p>
    <w:p w14:paraId="268EC9C2" w14:textId="77777777" w:rsidR="006E1802" w:rsidRPr="006E1802" w:rsidRDefault="006E1802" w:rsidP="006E1802">
      <w:pPr>
        <w:rPr>
          <w:rFonts w:ascii="Scene Std" w:hAnsi="Scene Std"/>
        </w:rPr>
      </w:pPr>
    </w:p>
    <w:p w14:paraId="03E6C349" w14:textId="77777777" w:rsidR="006E1802" w:rsidRPr="006E1802" w:rsidRDefault="006E1802" w:rsidP="006E1802">
      <w:pPr>
        <w:rPr>
          <w:rFonts w:ascii="Scene Std" w:hAnsi="Scene Std"/>
        </w:rPr>
      </w:pPr>
      <w:r w:rsidRPr="006E1802">
        <w:rPr>
          <w:rFonts w:ascii="Scene Std" w:hAnsi="Scene Std"/>
        </w:rPr>
        <w:t>I denne oppgaven skal dere ta på dere «kundens briller» og analysere hvordan besøkende blir tatt imot når de ankommer bedriften. Målet er å gi konkrete forslag til forbedringer som kan gjøre kundeopplevelsen enda bedre.</w:t>
      </w:r>
    </w:p>
    <w:p w14:paraId="46DE8423" w14:textId="77777777" w:rsidR="006E1802" w:rsidRPr="006E1802" w:rsidRDefault="007063C8" w:rsidP="006E1802">
      <w:pPr>
        <w:rPr>
          <w:rFonts w:ascii="Scene Std" w:hAnsi="Scene Std"/>
        </w:rPr>
      </w:pPr>
      <w:r>
        <w:rPr>
          <w:rFonts w:ascii="Scene Std" w:hAnsi="Scene Std"/>
        </w:rPr>
        <w:pict w14:anchorId="524ABEEC">
          <v:rect id="_x0000_i1027" style="width:0;height:1.5pt" o:hralign="center" o:hrstd="t" o:hr="t" fillcolor="#a0a0a0" stroked="f"/>
        </w:pict>
      </w:r>
    </w:p>
    <w:p w14:paraId="37A4DDDF" w14:textId="4E8171BB" w:rsidR="006E1802" w:rsidRPr="006E1802"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09D9E6EF" w14:textId="0D9BA7A4" w:rsidR="006E1802" w:rsidRPr="006E1802" w:rsidRDefault="006E1802" w:rsidP="006E1802">
      <w:pPr>
        <w:numPr>
          <w:ilvl w:val="0"/>
          <w:numId w:val="12"/>
        </w:numPr>
        <w:rPr>
          <w:rFonts w:ascii="Scene Std" w:hAnsi="Scene Std"/>
        </w:rPr>
      </w:pPr>
      <w:r w:rsidRPr="006E1802">
        <w:rPr>
          <w:rFonts w:ascii="Scene Std" w:hAnsi="Scene Std"/>
          <w:b/>
          <w:bCs/>
        </w:rPr>
        <w:t>Observasjon</w:t>
      </w:r>
      <w:r w:rsidRPr="006E1802">
        <w:rPr>
          <w:rFonts w:ascii="Scene Std" w:hAnsi="Scene Std"/>
        </w:rPr>
        <w:br/>
        <w:t>Sett dere i nærheten av inngangen eller resepsjonen og observer hvordan kunder og besøkende blir møtt.</w:t>
      </w:r>
      <w:r w:rsidR="00824B12">
        <w:rPr>
          <w:rFonts w:ascii="Scene Std" w:hAnsi="Scene Std"/>
        </w:rPr>
        <w:t xml:space="preserve"> </w:t>
      </w:r>
      <w:r w:rsidRPr="006E1802">
        <w:rPr>
          <w:rFonts w:ascii="Scene Std" w:hAnsi="Scene Std"/>
        </w:rPr>
        <w:t>Noter</w:t>
      </w:r>
      <w:r w:rsidR="00824B12">
        <w:rPr>
          <w:rFonts w:ascii="Scene Std" w:hAnsi="Scene Std"/>
        </w:rPr>
        <w:t xml:space="preserve"> ned</w:t>
      </w:r>
      <w:r w:rsidRPr="006E1802">
        <w:rPr>
          <w:rFonts w:ascii="Scene Std" w:hAnsi="Scene Std"/>
        </w:rPr>
        <w:t>:</w:t>
      </w:r>
    </w:p>
    <w:p w14:paraId="077D10E1" w14:textId="77777777" w:rsidR="006E1802" w:rsidRPr="006E1802" w:rsidRDefault="006E1802" w:rsidP="006E1802">
      <w:pPr>
        <w:numPr>
          <w:ilvl w:val="1"/>
          <w:numId w:val="12"/>
        </w:numPr>
        <w:rPr>
          <w:rFonts w:ascii="Scene Std" w:hAnsi="Scene Std"/>
        </w:rPr>
      </w:pPr>
      <w:r w:rsidRPr="006E1802">
        <w:rPr>
          <w:rFonts w:ascii="Scene Std" w:hAnsi="Scene Std"/>
        </w:rPr>
        <w:t>Blir de hilst på?</w:t>
      </w:r>
    </w:p>
    <w:p w14:paraId="63FD481A" w14:textId="77777777" w:rsidR="006E1802" w:rsidRPr="006E1802" w:rsidRDefault="006E1802" w:rsidP="006E1802">
      <w:pPr>
        <w:numPr>
          <w:ilvl w:val="1"/>
          <w:numId w:val="12"/>
        </w:numPr>
        <w:rPr>
          <w:rFonts w:ascii="Scene Std" w:hAnsi="Scene Std"/>
        </w:rPr>
      </w:pPr>
      <w:r w:rsidRPr="006E1802">
        <w:rPr>
          <w:rFonts w:ascii="Scene Std" w:hAnsi="Scene Std"/>
        </w:rPr>
        <w:t>Vet de hvor de skal henvende seg?</w:t>
      </w:r>
    </w:p>
    <w:p w14:paraId="06C3E869" w14:textId="77777777" w:rsidR="006E1802" w:rsidRPr="006E1802" w:rsidRDefault="006E1802" w:rsidP="006E1802">
      <w:pPr>
        <w:numPr>
          <w:ilvl w:val="1"/>
          <w:numId w:val="12"/>
        </w:numPr>
        <w:rPr>
          <w:rFonts w:ascii="Scene Std" w:hAnsi="Scene Std"/>
        </w:rPr>
      </w:pPr>
      <w:r w:rsidRPr="006E1802">
        <w:rPr>
          <w:rFonts w:ascii="Scene Std" w:hAnsi="Scene Std"/>
        </w:rPr>
        <w:t>Er det lett å forstå hvor man skal gå?</w:t>
      </w:r>
    </w:p>
    <w:p w14:paraId="4502A596" w14:textId="700AB898" w:rsidR="006E1802" w:rsidRPr="006E1802" w:rsidRDefault="006E1802" w:rsidP="006E1802">
      <w:pPr>
        <w:numPr>
          <w:ilvl w:val="1"/>
          <w:numId w:val="12"/>
        </w:numPr>
        <w:rPr>
          <w:rFonts w:ascii="Scene Std" w:hAnsi="Scene Std"/>
        </w:rPr>
      </w:pPr>
      <w:r w:rsidRPr="006E1802">
        <w:rPr>
          <w:rFonts w:ascii="Scene Std" w:hAnsi="Scene Std"/>
        </w:rPr>
        <w:t>Hvordan er stemningen?</w:t>
      </w:r>
    </w:p>
    <w:p w14:paraId="71B371EA" w14:textId="77777777" w:rsidR="006E1802" w:rsidRPr="006E1802" w:rsidRDefault="006E1802" w:rsidP="006E1802">
      <w:pPr>
        <w:ind w:left="720"/>
        <w:rPr>
          <w:rFonts w:ascii="Scene Std" w:hAnsi="Scene Std"/>
        </w:rPr>
      </w:pPr>
    </w:p>
    <w:p w14:paraId="39FD3E8D" w14:textId="230471BC" w:rsidR="006E1802" w:rsidRPr="006E1802" w:rsidRDefault="006E1802" w:rsidP="006E1802">
      <w:pPr>
        <w:numPr>
          <w:ilvl w:val="0"/>
          <w:numId w:val="12"/>
        </w:numPr>
        <w:rPr>
          <w:rFonts w:ascii="Scene Std" w:hAnsi="Scene Std"/>
        </w:rPr>
      </w:pPr>
      <w:r w:rsidRPr="006E1802">
        <w:rPr>
          <w:rFonts w:ascii="Scene Std" w:hAnsi="Scene Std"/>
          <w:b/>
          <w:bCs/>
        </w:rPr>
        <w:t>Intervju ansatte</w:t>
      </w:r>
      <w:r w:rsidRPr="006E1802">
        <w:rPr>
          <w:rFonts w:ascii="Scene Std" w:hAnsi="Scene Std"/>
        </w:rPr>
        <w:br/>
        <w:t xml:space="preserve">Snakk med ansatte i resepsjonen eller kundemottaket. </w:t>
      </w:r>
      <w:r>
        <w:rPr>
          <w:rFonts w:ascii="Scene Std" w:hAnsi="Scene Std"/>
        </w:rPr>
        <w:t>Før dere gjør dette bør dere lage en intervjuguide. Her kan dere s</w:t>
      </w:r>
      <w:r w:rsidRPr="006E1802">
        <w:rPr>
          <w:rFonts w:ascii="Scene Std" w:hAnsi="Scene Std"/>
        </w:rPr>
        <w:t>till</w:t>
      </w:r>
      <w:r>
        <w:rPr>
          <w:rFonts w:ascii="Scene Std" w:hAnsi="Scene Std"/>
        </w:rPr>
        <w:t>e</w:t>
      </w:r>
      <w:r w:rsidRPr="006E1802">
        <w:rPr>
          <w:rFonts w:ascii="Scene Std" w:hAnsi="Scene Std"/>
        </w:rPr>
        <w:t xml:space="preserve"> spørsmål som:</w:t>
      </w:r>
    </w:p>
    <w:p w14:paraId="43557B11" w14:textId="77777777" w:rsidR="006E1802" w:rsidRPr="006E1802" w:rsidRDefault="006E1802" w:rsidP="006E1802">
      <w:pPr>
        <w:numPr>
          <w:ilvl w:val="1"/>
          <w:numId w:val="12"/>
        </w:numPr>
        <w:rPr>
          <w:rFonts w:ascii="Scene Std" w:hAnsi="Scene Std"/>
        </w:rPr>
      </w:pPr>
      <w:r w:rsidRPr="006E1802">
        <w:rPr>
          <w:rFonts w:ascii="Scene Std" w:hAnsi="Scene Std"/>
        </w:rPr>
        <w:t>Hva synes du fungerer godt med måten vi tar imot kunder i dag?</w:t>
      </w:r>
    </w:p>
    <w:p w14:paraId="415F1ED5" w14:textId="77777777" w:rsidR="006E1802" w:rsidRDefault="006E1802" w:rsidP="006E1802">
      <w:pPr>
        <w:numPr>
          <w:ilvl w:val="1"/>
          <w:numId w:val="12"/>
        </w:numPr>
        <w:rPr>
          <w:rFonts w:ascii="Scene Std" w:hAnsi="Scene Std"/>
        </w:rPr>
      </w:pPr>
      <w:r w:rsidRPr="006E1802">
        <w:rPr>
          <w:rFonts w:ascii="Scene Std" w:hAnsi="Scene Std"/>
        </w:rPr>
        <w:t>Har du selv noen forslag til hva som kunne vært bedre?</w:t>
      </w:r>
    </w:p>
    <w:p w14:paraId="6DF23866" w14:textId="02E2D897" w:rsidR="00824B12" w:rsidRDefault="00824B12" w:rsidP="006E1802">
      <w:pPr>
        <w:numPr>
          <w:ilvl w:val="1"/>
          <w:numId w:val="12"/>
        </w:numPr>
        <w:rPr>
          <w:rFonts w:ascii="Scene Std" w:hAnsi="Scene Std"/>
        </w:rPr>
      </w:pPr>
      <w:r>
        <w:rPr>
          <w:rFonts w:ascii="Scene Std" w:hAnsi="Scene Std"/>
        </w:rPr>
        <w:t>Har du noen ganger fått noen kommentarer på hvordan det ser ut her?</w:t>
      </w:r>
    </w:p>
    <w:p w14:paraId="1AD82C1C" w14:textId="2E1F5E38" w:rsidR="00824B12" w:rsidRDefault="00824B12" w:rsidP="006E1802">
      <w:pPr>
        <w:numPr>
          <w:ilvl w:val="1"/>
          <w:numId w:val="12"/>
        </w:numPr>
        <w:rPr>
          <w:rFonts w:ascii="Scene Std" w:hAnsi="Scene Std"/>
        </w:rPr>
      </w:pPr>
      <w:r>
        <w:rPr>
          <w:rFonts w:ascii="Scene Std" w:hAnsi="Scene Std"/>
        </w:rPr>
        <w:t>Er det noe som er utfordrende for deg når du skal ta imot kunder?</w:t>
      </w:r>
    </w:p>
    <w:p w14:paraId="17361F17" w14:textId="741A403D" w:rsidR="00824B12" w:rsidRDefault="00824B12" w:rsidP="006E1802">
      <w:pPr>
        <w:numPr>
          <w:ilvl w:val="1"/>
          <w:numId w:val="12"/>
        </w:numPr>
        <w:rPr>
          <w:rFonts w:ascii="Scene Std" w:hAnsi="Scene Std"/>
        </w:rPr>
      </w:pPr>
      <w:r>
        <w:rPr>
          <w:rFonts w:ascii="Scene Std" w:hAnsi="Scene Std"/>
        </w:rPr>
        <w:t>Er det noe du merker at kundene synes er utfordrende når de kommer inn hit?</w:t>
      </w:r>
    </w:p>
    <w:p w14:paraId="52DC8803" w14:textId="77777777" w:rsidR="006E1802" w:rsidRPr="006E1802" w:rsidRDefault="006E1802" w:rsidP="006E1802">
      <w:pPr>
        <w:ind w:left="1080"/>
        <w:rPr>
          <w:rFonts w:ascii="Scene Std" w:hAnsi="Scene Std"/>
        </w:rPr>
      </w:pPr>
    </w:p>
    <w:p w14:paraId="792E9B2E" w14:textId="4895053C" w:rsidR="006E1802" w:rsidRPr="007063C8" w:rsidRDefault="006E1802" w:rsidP="006E1802">
      <w:pPr>
        <w:numPr>
          <w:ilvl w:val="0"/>
          <w:numId w:val="12"/>
        </w:numPr>
        <w:rPr>
          <w:rFonts w:ascii="Scene Std" w:hAnsi="Scene Std"/>
        </w:rPr>
      </w:pPr>
      <w:r w:rsidRPr="006E1802">
        <w:rPr>
          <w:rFonts w:ascii="Scene Std" w:hAnsi="Scene Std"/>
          <w:b/>
          <w:bCs/>
        </w:rPr>
        <w:t xml:space="preserve">Se på de fysiske omgivelsene </w:t>
      </w:r>
    </w:p>
    <w:p w14:paraId="32FB399E" w14:textId="07A096E7" w:rsidR="007063C8" w:rsidRPr="007063C8" w:rsidRDefault="007063C8" w:rsidP="007063C8">
      <w:pPr>
        <w:ind w:left="720"/>
        <w:rPr>
          <w:rFonts w:ascii="Scene Std" w:hAnsi="Scene Std"/>
        </w:rPr>
      </w:pPr>
      <w:r>
        <w:rPr>
          <w:rFonts w:ascii="Scene Std" w:hAnsi="Scene Std"/>
        </w:rPr>
        <w:t>Noter ned det dere observerer og finner ut av:</w:t>
      </w:r>
    </w:p>
    <w:p w14:paraId="0C0430B2" w14:textId="77777777" w:rsidR="006E1802" w:rsidRPr="006E1802" w:rsidRDefault="006E1802" w:rsidP="006E1802">
      <w:pPr>
        <w:numPr>
          <w:ilvl w:val="1"/>
          <w:numId w:val="12"/>
        </w:numPr>
        <w:rPr>
          <w:rFonts w:ascii="Scene Std" w:hAnsi="Scene Std"/>
        </w:rPr>
      </w:pPr>
      <w:r w:rsidRPr="006E1802">
        <w:rPr>
          <w:rFonts w:ascii="Scene Std" w:hAnsi="Scene Std"/>
        </w:rPr>
        <w:t>Er det rent og ryddig?</w:t>
      </w:r>
    </w:p>
    <w:p w14:paraId="17CCCF3E" w14:textId="77777777" w:rsidR="006E1802" w:rsidRPr="006E1802" w:rsidRDefault="006E1802" w:rsidP="006E1802">
      <w:pPr>
        <w:numPr>
          <w:ilvl w:val="1"/>
          <w:numId w:val="12"/>
        </w:numPr>
        <w:rPr>
          <w:rFonts w:ascii="Scene Std" w:hAnsi="Scene Std"/>
        </w:rPr>
      </w:pPr>
      <w:r w:rsidRPr="006E1802">
        <w:rPr>
          <w:rFonts w:ascii="Scene Std" w:hAnsi="Scene Std"/>
        </w:rPr>
        <w:t>Er skiltingen tydelig?</w:t>
      </w:r>
    </w:p>
    <w:p w14:paraId="2737484E" w14:textId="77777777" w:rsidR="006E1802" w:rsidRDefault="006E1802" w:rsidP="006E1802">
      <w:pPr>
        <w:numPr>
          <w:ilvl w:val="1"/>
          <w:numId w:val="12"/>
        </w:numPr>
        <w:rPr>
          <w:rFonts w:ascii="Scene Std" w:hAnsi="Scene Std"/>
        </w:rPr>
      </w:pPr>
      <w:r w:rsidRPr="006E1802">
        <w:rPr>
          <w:rFonts w:ascii="Scene Std" w:hAnsi="Scene Std"/>
        </w:rPr>
        <w:t>Hvordan ser området ut for en som aldri har vært her før?</w:t>
      </w:r>
    </w:p>
    <w:p w14:paraId="5944C1ED" w14:textId="77777777" w:rsidR="006E1802" w:rsidRPr="006E1802" w:rsidRDefault="006E1802" w:rsidP="006E1802">
      <w:pPr>
        <w:rPr>
          <w:rFonts w:ascii="Scene Std" w:hAnsi="Scene Std"/>
        </w:rPr>
      </w:pPr>
    </w:p>
    <w:p w14:paraId="335CCC7B" w14:textId="7AEBF3EF" w:rsidR="00824B12" w:rsidRPr="006E1802" w:rsidRDefault="006E1802" w:rsidP="00824B12">
      <w:pPr>
        <w:numPr>
          <w:ilvl w:val="0"/>
          <w:numId w:val="12"/>
        </w:numPr>
        <w:rPr>
          <w:rFonts w:ascii="Scene Std" w:hAnsi="Scene Std"/>
        </w:rPr>
      </w:pPr>
      <w:r w:rsidRPr="006E1802">
        <w:rPr>
          <w:rFonts w:ascii="Scene Std" w:hAnsi="Scene Std"/>
          <w:b/>
          <w:bCs/>
        </w:rPr>
        <w:lastRenderedPageBreak/>
        <w:t>Skriv en rapport</w:t>
      </w:r>
      <w:r w:rsidRPr="006E1802">
        <w:rPr>
          <w:rFonts w:ascii="Scene Std" w:hAnsi="Scene Std"/>
        </w:rPr>
        <w:br/>
        <w:t>Samle alle observasjoner og forslag i en enkel rapport (1–2 sider).</w:t>
      </w:r>
      <w:r w:rsidRPr="006E1802">
        <w:rPr>
          <w:rFonts w:ascii="Scene Std" w:hAnsi="Scene Std"/>
        </w:rPr>
        <w:br/>
        <w:t>Inkluder bilder om mulig (spør ansatte først). Del rapporten inn i:</w:t>
      </w:r>
    </w:p>
    <w:p w14:paraId="65E1A9DE" w14:textId="77777777" w:rsidR="006E1802" w:rsidRPr="006E1802" w:rsidRDefault="006E1802" w:rsidP="006E1802">
      <w:pPr>
        <w:numPr>
          <w:ilvl w:val="1"/>
          <w:numId w:val="12"/>
        </w:numPr>
        <w:rPr>
          <w:rFonts w:ascii="Scene Std" w:hAnsi="Scene Std"/>
        </w:rPr>
      </w:pPr>
      <w:r w:rsidRPr="006E1802">
        <w:rPr>
          <w:rFonts w:ascii="Scene Std" w:hAnsi="Scene Std"/>
        </w:rPr>
        <w:t>Hva vi har observert</w:t>
      </w:r>
    </w:p>
    <w:p w14:paraId="1D3E9FAA" w14:textId="77777777" w:rsidR="006E1802" w:rsidRPr="006E1802" w:rsidRDefault="006E1802" w:rsidP="006E1802">
      <w:pPr>
        <w:numPr>
          <w:ilvl w:val="1"/>
          <w:numId w:val="12"/>
        </w:numPr>
        <w:rPr>
          <w:rFonts w:ascii="Scene Std" w:hAnsi="Scene Std"/>
        </w:rPr>
      </w:pPr>
      <w:r w:rsidRPr="006E1802">
        <w:rPr>
          <w:rFonts w:ascii="Scene Std" w:hAnsi="Scene Std"/>
        </w:rPr>
        <w:t>Hva ansatte sier</w:t>
      </w:r>
    </w:p>
    <w:p w14:paraId="067FF376" w14:textId="77777777" w:rsidR="006E1802" w:rsidRDefault="006E1802" w:rsidP="006E1802">
      <w:pPr>
        <w:numPr>
          <w:ilvl w:val="1"/>
          <w:numId w:val="12"/>
        </w:numPr>
        <w:rPr>
          <w:rFonts w:ascii="Scene Std" w:hAnsi="Scene Std"/>
        </w:rPr>
      </w:pPr>
      <w:r w:rsidRPr="006E1802">
        <w:rPr>
          <w:rFonts w:ascii="Scene Std" w:hAnsi="Scene Std"/>
        </w:rPr>
        <w:t>Våre forslag til forbedringer</w:t>
      </w:r>
    </w:p>
    <w:p w14:paraId="7899B1FA" w14:textId="77777777" w:rsidR="007063C8" w:rsidRPr="006E1802" w:rsidRDefault="007063C8" w:rsidP="007063C8">
      <w:pPr>
        <w:ind w:left="1080"/>
        <w:rPr>
          <w:rFonts w:ascii="Scene Std" w:hAnsi="Scene Std"/>
        </w:rPr>
      </w:pPr>
    </w:p>
    <w:p w14:paraId="75AB99E8" w14:textId="77777777" w:rsidR="006E1802" w:rsidRPr="006E1802" w:rsidRDefault="007063C8" w:rsidP="006E1802">
      <w:pPr>
        <w:rPr>
          <w:rFonts w:ascii="Scene Std" w:hAnsi="Scene Std"/>
        </w:rPr>
      </w:pPr>
      <w:r>
        <w:rPr>
          <w:rFonts w:ascii="Scene Std" w:hAnsi="Scene Std"/>
        </w:rPr>
        <w:pict w14:anchorId="188B369C">
          <v:rect id="_x0000_i1028" style="width:0;height:1.5pt" o:hralign="center" o:hrstd="t" o:hr="t" fillcolor="#a0a0a0" stroked="f"/>
        </w:pict>
      </w:r>
    </w:p>
    <w:p w14:paraId="533C4148" w14:textId="77777777" w:rsidR="006E1802" w:rsidRPr="006E1802" w:rsidRDefault="006E1802" w:rsidP="006E1802">
      <w:pPr>
        <w:rPr>
          <w:rFonts w:ascii="Scene Std" w:hAnsi="Scene Std"/>
          <w:b/>
          <w:bCs/>
          <w:sz w:val="28"/>
          <w:szCs w:val="32"/>
        </w:rPr>
      </w:pPr>
      <w:r w:rsidRPr="006E1802">
        <w:rPr>
          <w:rFonts w:ascii="Scene Std" w:hAnsi="Scene Std"/>
          <w:b/>
          <w:bCs/>
          <w:sz w:val="28"/>
          <w:szCs w:val="32"/>
        </w:rPr>
        <w:t>Presentasjon av resultatet:</w:t>
      </w:r>
    </w:p>
    <w:p w14:paraId="49A1457E" w14:textId="13A5AD09" w:rsidR="006E1802" w:rsidRDefault="006E1802" w:rsidP="006E1802">
      <w:pPr>
        <w:rPr>
          <w:rFonts w:ascii="Scene Std" w:hAnsi="Scene Std"/>
        </w:rPr>
      </w:pPr>
      <w:r w:rsidRPr="006E1802">
        <w:rPr>
          <w:rFonts w:ascii="Scene Std" w:hAnsi="Scene Std"/>
        </w:rPr>
        <w:t>Når oppgaven er løst, skal dere presentere funnene og forslagene</w:t>
      </w:r>
      <w:r w:rsidR="00824B12">
        <w:rPr>
          <w:rFonts w:ascii="Scene Std" w:hAnsi="Scene Std"/>
        </w:rPr>
        <w:t xml:space="preserve">. Dere skal avtale et </w:t>
      </w:r>
      <w:r w:rsidR="00824B12">
        <w:rPr>
          <w:rFonts w:ascii="Scene Std" w:hAnsi="Scene Std"/>
          <w:b/>
          <w:bCs/>
        </w:rPr>
        <w:t>k</w:t>
      </w:r>
      <w:r w:rsidR="00824B12" w:rsidRPr="006E1802">
        <w:rPr>
          <w:rFonts w:ascii="Scene Std" w:hAnsi="Scene Std"/>
          <w:b/>
          <w:bCs/>
        </w:rPr>
        <w:t>ort møte med en ansatt eller leder</w:t>
      </w:r>
      <w:r w:rsidR="00824B12" w:rsidRPr="006E1802">
        <w:rPr>
          <w:rFonts w:ascii="Scene Std" w:hAnsi="Scene Std"/>
        </w:rPr>
        <w:t xml:space="preserve"> der dere går gjennom rapporten og viser hva dere har kommet frem til.</w:t>
      </w:r>
      <w:r w:rsidR="00824B12">
        <w:rPr>
          <w:rFonts w:ascii="Scene Std" w:hAnsi="Scene Std"/>
        </w:rPr>
        <w:t xml:space="preserve"> </w:t>
      </w:r>
      <w:r w:rsidRPr="006E1802">
        <w:rPr>
          <w:rFonts w:ascii="Scene Std" w:hAnsi="Scene Std"/>
        </w:rPr>
        <w:t>Velg minst én av disse måtene</w:t>
      </w:r>
      <w:r w:rsidR="00824B12">
        <w:rPr>
          <w:rFonts w:ascii="Scene Std" w:hAnsi="Scene Std"/>
        </w:rPr>
        <w:t xml:space="preserve"> for å presentere funnene deres: </w:t>
      </w:r>
    </w:p>
    <w:p w14:paraId="168A6902" w14:textId="77777777" w:rsidR="00824B12" w:rsidRPr="006E1802" w:rsidRDefault="00824B12" w:rsidP="006E1802">
      <w:pPr>
        <w:rPr>
          <w:rFonts w:ascii="Scene Std" w:hAnsi="Scene Std"/>
        </w:rPr>
      </w:pPr>
    </w:p>
    <w:p w14:paraId="042EA988" w14:textId="77777777" w:rsidR="006E1802" w:rsidRPr="006E1802" w:rsidRDefault="006E1802" w:rsidP="006E1802">
      <w:pPr>
        <w:numPr>
          <w:ilvl w:val="0"/>
          <w:numId w:val="13"/>
        </w:numPr>
        <w:rPr>
          <w:rFonts w:ascii="Scene Std" w:hAnsi="Scene Std"/>
        </w:rPr>
      </w:pPr>
      <w:r w:rsidRPr="006E1802">
        <w:rPr>
          <w:rFonts w:ascii="Scene Std" w:hAnsi="Scene Std"/>
          <w:b/>
          <w:bCs/>
        </w:rPr>
        <w:t>PowerPoint-presentasjon</w:t>
      </w:r>
      <w:r w:rsidRPr="006E1802">
        <w:rPr>
          <w:rFonts w:ascii="Scene Std" w:hAnsi="Scene Std"/>
        </w:rPr>
        <w:t xml:space="preserve"> med før/etter-idéer og tydelige anbefalinger.</w:t>
      </w:r>
    </w:p>
    <w:p w14:paraId="0D2A84C0" w14:textId="77777777" w:rsidR="006E1802" w:rsidRPr="006E1802" w:rsidRDefault="006E1802" w:rsidP="006E1802">
      <w:pPr>
        <w:numPr>
          <w:ilvl w:val="0"/>
          <w:numId w:val="13"/>
        </w:numPr>
        <w:rPr>
          <w:rFonts w:ascii="Scene Std" w:hAnsi="Scene Std"/>
        </w:rPr>
      </w:pPr>
      <w:r w:rsidRPr="006E1802">
        <w:rPr>
          <w:rFonts w:ascii="Scene Std" w:hAnsi="Scene Std"/>
          <w:b/>
          <w:bCs/>
        </w:rPr>
        <w:t>Plakat eller visuell fremstilling</w:t>
      </w:r>
      <w:r w:rsidRPr="006E1802">
        <w:rPr>
          <w:rFonts w:ascii="Scene Std" w:hAnsi="Scene Std"/>
        </w:rPr>
        <w:t xml:space="preserve"> med bilder, piler og farger for å vise dagens situasjon og hvordan det kan forbedres.</w:t>
      </w:r>
    </w:p>
    <w:p w14:paraId="33337206" w14:textId="77777777" w:rsidR="006E1802" w:rsidRDefault="006E1802" w:rsidP="006E1802">
      <w:pPr>
        <w:numPr>
          <w:ilvl w:val="0"/>
          <w:numId w:val="13"/>
        </w:numPr>
        <w:rPr>
          <w:rFonts w:ascii="Scene Std" w:hAnsi="Scene Std"/>
        </w:rPr>
      </w:pPr>
      <w:r w:rsidRPr="006E1802">
        <w:rPr>
          <w:rFonts w:ascii="Scene Std" w:hAnsi="Scene Std"/>
          <w:b/>
          <w:bCs/>
        </w:rPr>
        <w:t>Lag en liten video</w:t>
      </w:r>
      <w:r w:rsidRPr="006E1802">
        <w:rPr>
          <w:rFonts w:ascii="Scene Std" w:hAnsi="Scene Std"/>
        </w:rPr>
        <w:t xml:space="preserve"> hvor dere forklarer hvordan kundemottaket kan bli bedre, med kommentarer og illustrasjoner.</w:t>
      </w:r>
    </w:p>
    <w:p w14:paraId="776284A5" w14:textId="77777777" w:rsidR="007063C8" w:rsidRPr="006E1802" w:rsidRDefault="007063C8" w:rsidP="007063C8">
      <w:pPr>
        <w:rPr>
          <w:rFonts w:ascii="Scene Std" w:hAnsi="Scene Std"/>
        </w:rPr>
      </w:pPr>
    </w:p>
    <w:p w14:paraId="57AA1377" w14:textId="77777777" w:rsidR="006E1802" w:rsidRPr="006E1802" w:rsidRDefault="007063C8"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7393D7B0" w:rsidR="006E1802" w:rsidRPr="006E1802" w:rsidRDefault="00824B12" w:rsidP="006E1802">
      <w:pPr>
        <w:rPr>
          <w:rFonts w:ascii="Scene Std" w:hAnsi="Scene Std"/>
        </w:rPr>
      </w:pPr>
      <w:r>
        <w:rPr>
          <w:rFonts w:ascii="Scene Std" w:hAnsi="Scene Std"/>
        </w:rPr>
        <w:t xml:space="preserve">Når dere har fått tilbakemeldinger fra de som har sett på presentasjonen deres kan dere gjøre noen endringer på den for at den skal bli mer tilpasset arbeidsplassens behov. </w:t>
      </w:r>
      <w:r w:rsidR="006E1802" w:rsidRPr="006E1802">
        <w:rPr>
          <w:rFonts w:ascii="Scene Std" w:hAnsi="Scene Std"/>
        </w:rPr>
        <w:t>Sett av 1–2 timer til å gjøre små endringer etter tilbakemeldinger fra ansatte.</w:t>
      </w:r>
      <w:r>
        <w:rPr>
          <w:rFonts w:ascii="Scene Std" w:hAnsi="Scene Std"/>
        </w:rPr>
        <w:t xml:space="preserve"> Presenter den så på nytt eller gi resultatet til den dere blir enige om.</w:t>
      </w:r>
    </w:p>
    <w:p w14:paraId="7AB8A8A9" w14:textId="77777777" w:rsidR="006E1802" w:rsidRPr="006E1802" w:rsidRDefault="007063C8"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7"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524252397">
    <w:abstractNumId w:val="4"/>
  </w:num>
  <w:num w:numId="2" w16cid:durableId="827088661">
    <w:abstractNumId w:val="7"/>
  </w:num>
  <w:num w:numId="3" w16cid:durableId="1641031772">
    <w:abstractNumId w:val="6"/>
  </w:num>
  <w:num w:numId="4" w16cid:durableId="1748959506">
    <w:abstractNumId w:val="2"/>
  </w:num>
  <w:num w:numId="5" w16cid:durableId="200557161">
    <w:abstractNumId w:val="4"/>
  </w:num>
  <w:num w:numId="6" w16cid:durableId="1075542774">
    <w:abstractNumId w:val="8"/>
  </w:num>
  <w:num w:numId="7" w16cid:durableId="696589447">
    <w:abstractNumId w:val="1"/>
  </w:num>
  <w:num w:numId="8" w16cid:durableId="1903518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8"/>
  </w:num>
  <w:num w:numId="10" w16cid:durableId="589050210">
    <w:abstractNumId w:val="1"/>
  </w:num>
  <w:num w:numId="11" w16cid:durableId="125515756">
    <w:abstractNumId w:val="0"/>
  </w:num>
  <w:num w:numId="12" w16cid:durableId="1574664044">
    <w:abstractNumId w:val="3"/>
  </w:num>
  <w:num w:numId="13" w16cid:durableId="1965843407">
    <w:abstractNumId w:val="5"/>
  </w:num>
  <w:num w:numId="14" w16cid:durableId="1172257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548EA"/>
    <w:rsid w:val="0005654C"/>
    <w:rsid w:val="0006490F"/>
    <w:rsid w:val="00067D3D"/>
    <w:rsid w:val="00077856"/>
    <w:rsid w:val="00090553"/>
    <w:rsid w:val="0009655D"/>
    <w:rsid w:val="000E32D5"/>
    <w:rsid w:val="00131B86"/>
    <w:rsid w:val="001373DE"/>
    <w:rsid w:val="0016074C"/>
    <w:rsid w:val="00192C89"/>
    <w:rsid w:val="001E3260"/>
    <w:rsid w:val="001F2EB0"/>
    <w:rsid w:val="0021105B"/>
    <w:rsid w:val="002335EE"/>
    <w:rsid w:val="002411F2"/>
    <w:rsid w:val="00243296"/>
    <w:rsid w:val="0024679E"/>
    <w:rsid w:val="002D3493"/>
    <w:rsid w:val="002D3C06"/>
    <w:rsid w:val="002F0144"/>
    <w:rsid w:val="00326404"/>
    <w:rsid w:val="003365D0"/>
    <w:rsid w:val="003706FE"/>
    <w:rsid w:val="003A5312"/>
    <w:rsid w:val="003F5512"/>
    <w:rsid w:val="003F6033"/>
    <w:rsid w:val="004345F4"/>
    <w:rsid w:val="004A3934"/>
    <w:rsid w:val="00541BDD"/>
    <w:rsid w:val="0054785D"/>
    <w:rsid w:val="0055099B"/>
    <w:rsid w:val="00563095"/>
    <w:rsid w:val="005721DF"/>
    <w:rsid w:val="00597A0D"/>
    <w:rsid w:val="005A0092"/>
    <w:rsid w:val="005B4768"/>
    <w:rsid w:val="005D1836"/>
    <w:rsid w:val="006060B4"/>
    <w:rsid w:val="006314B5"/>
    <w:rsid w:val="00637BA7"/>
    <w:rsid w:val="0064317F"/>
    <w:rsid w:val="00652AC2"/>
    <w:rsid w:val="006A7563"/>
    <w:rsid w:val="006D7DE7"/>
    <w:rsid w:val="006E1802"/>
    <w:rsid w:val="006F29EE"/>
    <w:rsid w:val="007007FD"/>
    <w:rsid w:val="00705D14"/>
    <w:rsid w:val="007063C8"/>
    <w:rsid w:val="007107FA"/>
    <w:rsid w:val="00713496"/>
    <w:rsid w:val="007278CD"/>
    <w:rsid w:val="00793B45"/>
    <w:rsid w:val="007E6BF1"/>
    <w:rsid w:val="007F2854"/>
    <w:rsid w:val="00800189"/>
    <w:rsid w:val="00803029"/>
    <w:rsid w:val="00803827"/>
    <w:rsid w:val="00807AD7"/>
    <w:rsid w:val="00824B12"/>
    <w:rsid w:val="008652FB"/>
    <w:rsid w:val="00895630"/>
    <w:rsid w:val="008F588C"/>
    <w:rsid w:val="00914419"/>
    <w:rsid w:val="009923C9"/>
    <w:rsid w:val="009E6EB5"/>
    <w:rsid w:val="00A22DEC"/>
    <w:rsid w:val="00A3716E"/>
    <w:rsid w:val="00AC26FA"/>
    <w:rsid w:val="00B82BA5"/>
    <w:rsid w:val="00B83B9A"/>
    <w:rsid w:val="00BB7C22"/>
    <w:rsid w:val="00C00526"/>
    <w:rsid w:val="00C51D1E"/>
    <w:rsid w:val="00C62F72"/>
    <w:rsid w:val="00C76F0A"/>
    <w:rsid w:val="00CD3614"/>
    <w:rsid w:val="00CE0F52"/>
    <w:rsid w:val="00CE2C50"/>
    <w:rsid w:val="00D3290F"/>
    <w:rsid w:val="00D40F66"/>
    <w:rsid w:val="00D94EFD"/>
    <w:rsid w:val="00DA4E06"/>
    <w:rsid w:val="00DF6067"/>
    <w:rsid w:val="00E70B98"/>
    <w:rsid w:val="00EB719F"/>
    <w:rsid w:val="00F03174"/>
    <w:rsid w:val="00F0557B"/>
    <w:rsid w:val="00F056AF"/>
    <w:rsid w:val="00F320A0"/>
    <w:rsid w:val="00F62E64"/>
    <w:rsid w:val="00F62F21"/>
    <w:rsid w:val="00F67016"/>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TotalTime>
  <Pages>2</Pages>
  <Words>463</Words>
  <Characters>2460</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3</cp:revision>
  <cp:lastPrinted>2025-06-18T11:37:00Z</cp:lastPrinted>
  <dcterms:created xsi:type="dcterms:W3CDTF">2025-06-25T15:50:00Z</dcterms:created>
  <dcterms:modified xsi:type="dcterms:W3CDTF">2025-06-27T08:35:00Z</dcterms:modified>
</cp:coreProperties>
</file>