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5E61" w14:textId="0817B8C7" w:rsidR="00DB664D" w:rsidRPr="00DB664D" w:rsidRDefault="00DB664D" w:rsidP="00DB664D">
      <w:pPr>
        <w:rPr>
          <w:rFonts w:ascii="Scene Std" w:hAnsi="Scene Std"/>
          <w:b/>
          <w:bCs/>
          <w:sz w:val="36"/>
          <w:szCs w:val="44"/>
        </w:rPr>
      </w:pPr>
      <w:r w:rsidRPr="00DB664D">
        <w:rPr>
          <w:rFonts w:ascii="Scene Std" w:hAnsi="Scene Std"/>
          <w:b/>
          <w:bCs/>
          <w:sz w:val="36"/>
          <w:szCs w:val="44"/>
        </w:rPr>
        <w:t>Lag en sikkerhetssjekk av arbeidsplassen</w:t>
      </w:r>
    </w:p>
    <w:p w14:paraId="5F17D7F6" w14:textId="77777777" w:rsidR="009341B4" w:rsidRDefault="009341B4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7A4023D6" w:rsidR="006E1802" w:rsidRPr="006E1802" w:rsidRDefault="0060506B" w:rsidP="006E1802">
      <w:pPr>
        <w:rPr>
          <w:rFonts w:ascii="Scene Std" w:hAnsi="Scene Std"/>
        </w:rPr>
      </w:pPr>
      <w:r w:rsidRPr="0060506B">
        <w:rPr>
          <w:rFonts w:ascii="Scene Std" w:hAnsi="Scene Std"/>
        </w:rPr>
        <w:t xml:space="preserve">Egner seg godt som gruppeoppgave (2–4 elever), men kan også løses i </w:t>
      </w:r>
      <w:r>
        <w:rPr>
          <w:rFonts w:ascii="Scene Std" w:hAnsi="Scene Std"/>
        </w:rPr>
        <w:t>individuelt</w:t>
      </w:r>
      <w:r w:rsidRPr="0060506B">
        <w:rPr>
          <w:rFonts w:ascii="Scene Std" w:hAnsi="Scene Std"/>
        </w:rPr>
        <w:t>.</w:t>
      </w:r>
      <w:r w:rsidR="00C50A09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14D98BA7" w:rsidR="006E1802" w:rsidRPr="006E1802" w:rsidRDefault="00C50A09" w:rsidP="006E1802">
      <w:pPr>
        <w:rPr>
          <w:rFonts w:ascii="Scene Std" w:hAnsi="Scene Std"/>
        </w:rPr>
      </w:pPr>
      <w:r>
        <w:rPr>
          <w:rFonts w:ascii="Scene Std" w:hAnsi="Scene Std"/>
        </w:rPr>
        <w:t>2-</w:t>
      </w:r>
      <w:r w:rsidR="009341B4">
        <w:rPr>
          <w:rFonts w:ascii="Scene Std" w:hAnsi="Scene Std"/>
        </w:rPr>
        <w:t>3</w:t>
      </w:r>
      <w:r w:rsidR="00FD0BD3" w:rsidRPr="00FD0BD3">
        <w:rPr>
          <w:rFonts w:ascii="Scene Std" w:hAnsi="Scene Std"/>
        </w:rPr>
        <w:t xml:space="preserve"> hele arbeidsdager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033D225F" w14:textId="77777777" w:rsidR="00DB664D" w:rsidRDefault="00DB664D" w:rsidP="00DB664D">
      <w:pPr>
        <w:rPr>
          <w:rFonts w:ascii="Scene Std" w:hAnsi="Scene Std"/>
        </w:rPr>
      </w:pPr>
      <w:r w:rsidRPr="00DB664D">
        <w:rPr>
          <w:rFonts w:ascii="Scene Std" w:hAnsi="Scene Std"/>
        </w:rPr>
        <w:t>Sikkerhet på arbeidsplassen handler om å forebygge ulykker og skape trygghet for både ansatte og besøkende. Mange bedrifter har gode rutiner, men det er likevel viktig å gjennomgå sikkerhetstiltak jevnlig for å sikre at alt fungerer – både i teori og praksis.</w:t>
      </w:r>
    </w:p>
    <w:p w14:paraId="1F403C09" w14:textId="77777777" w:rsidR="00DB664D" w:rsidRPr="00DB664D" w:rsidRDefault="00DB664D" w:rsidP="00DB664D">
      <w:pPr>
        <w:rPr>
          <w:rFonts w:ascii="Scene Std" w:hAnsi="Scene Std"/>
        </w:rPr>
      </w:pPr>
    </w:p>
    <w:p w14:paraId="5B5C566D" w14:textId="77777777" w:rsidR="00DB664D" w:rsidRPr="00DB664D" w:rsidRDefault="00DB664D" w:rsidP="00DB664D">
      <w:pPr>
        <w:rPr>
          <w:rFonts w:ascii="Scene Std" w:hAnsi="Scene Std"/>
        </w:rPr>
      </w:pPr>
      <w:r w:rsidRPr="00DB664D">
        <w:rPr>
          <w:rFonts w:ascii="Scene Std" w:hAnsi="Scene Std"/>
        </w:rPr>
        <w:t>I denne oppgaven skal dere undersøke hvilke sikkerhetstiltak som finnes på arbeidsplassen og vurdere hvordan disse faktisk fungerer i det daglige. Målet er å foreslå forbedringer som gjør stedet tryggere for alle.</w:t>
      </w:r>
    </w:p>
    <w:p w14:paraId="46DE8423" w14:textId="77777777" w:rsidR="006E1802" w:rsidRPr="006E1802" w:rsidRDefault="00C50A0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29106C19" w14:textId="77777777" w:rsidR="000A7C75" w:rsidRPr="000A7C75" w:rsidRDefault="000A7C75" w:rsidP="000A7C75">
      <w:pPr>
        <w:ind w:left="720"/>
        <w:rPr>
          <w:rFonts w:ascii="Scene Std" w:hAnsi="Scene Std"/>
        </w:rPr>
      </w:pPr>
    </w:p>
    <w:p w14:paraId="0C749D7E" w14:textId="3A13A83A" w:rsidR="000A7C75" w:rsidRPr="00C50A09" w:rsidRDefault="000A7C75" w:rsidP="000A7C75">
      <w:pPr>
        <w:numPr>
          <w:ilvl w:val="0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 xml:space="preserve">Kartlegg eksisterende sikkerhetstiltak </w:t>
      </w:r>
    </w:p>
    <w:p w14:paraId="3FF2BC12" w14:textId="3857CCE5" w:rsidR="00C50A09" w:rsidRPr="00C50A09" w:rsidRDefault="00C50A09" w:rsidP="00C50A09">
      <w:pPr>
        <w:ind w:left="720"/>
        <w:rPr>
          <w:rFonts w:ascii="Scene Std" w:hAnsi="Scene Std"/>
        </w:rPr>
      </w:pPr>
      <w:r>
        <w:rPr>
          <w:rFonts w:ascii="Scene Std" w:hAnsi="Scene Std"/>
        </w:rPr>
        <w:t>Gå en runde rundt på arbeidsplassens lokaler eller i utemiljøet.</w:t>
      </w:r>
    </w:p>
    <w:p w14:paraId="70CA987A" w14:textId="77777777" w:rsidR="000A7C75" w:rsidRP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Finn ut hvor det finnes:</w:t>
      </w:r>
    </w:p>
    <w:p w14:paraId="274878E2" w14:textId="77777777" w:rsidR="000A7C75" w:rsidRPr="000A7C75" w:rsidRDefault="000A7C75" w:rsidP="000A7C75">
      <w:pPr>
        <w:numPr>
          <w:ilvl w:val="2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</w:rPr>
        <w:t>Brannslukningsapparater</w:t>
      </w:r>
    </w:p>
    <w:p w14:paraId="2252339F" w14:textId="77777777" w:rsidR="000A7C75" w:rsidRPr="000A7C75" w:rsidRDefault="000A7C75" w:rsidP="000A7C75">
      <w:pPr>
        <w:numPr>
          <w:ilvl w:val="2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</w:rPr>
        <w:t>Rømningsveier og nødutganger</w:t>
      </w:r>
    </w:p>
    <w:p w14:paraId="4693131C" w14:textId="77777777" w:rsidR="000A7C75" w:rsidRPr="000A7C75" w:rsidRDefault="000A7C75" w:rsidP="000A7C75">
      <w:pPr>
        <w:numPr>
          <w:ilvl w:val="2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</w:rPr>
        <w:t>Førstehjelpsutstyr</w:t>
      </w:r>
    </w:p>
    <w:p w14:paraId="1350E36E" w14:textId="77777777" w:rsidR="000A7C75" w:rsidRDefault="000A7C75" w:rsidP="000A7C75">
      <w:pPr>
        <w:numPr>
          <w:ilvl w:val="2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</w:rPr>
        <w:t>Sikkerhetsskilt</w:t>
      </w:r>
    </w:p>
    <w:p w14:paraId="3E3A8E49" w14:textId="4513DD96" w:rsidR="00C50A09" w:rsidRPr="000A7C75" w:rsidRDefault="00C50A09" w:rsidP="000A7C75">
      <w:pPr>
        <w:numPr>
          <w:ilvl w:val="2"/>
          <w:numId w:val="35"/>
        </w:numPr>
        <w:rPr>
          <w:rFonts w:ascii="Scene Std" w:hAnsi="Scene Std"/>
        </w:rPr>
      </w:pPr>
      <w:r>
        <w:rPr>
          <w:rFonts w:ascii="Scene Std" w:hAnsi="Scene Std"/>
        </w:rPr>
        <w:t>Nærmeste hjertestarter</w:t>
      </w:r>
    </w:p>
    <w:p w14:paraId="2131A6AA" w14:textId="77777777" w:rsidR="000A7C75" w:rsidRDefault="000A7C75" w:rsidP="000A7C75">
      <w:pPr>
        <w:numPr>
          <w:ilvl w:val="1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</w:rPr>
        <w:t>Er alt tydelig merket? Er det lett tilgjengelig?</w:t>
      </w:r>
    </w:p>
    <w:p w14:paraId="2E96FA21" w14:textId="77777777" w:rsidR="00041420" w:rsidRPr="000A7C75" w:rsidRDefault="00041420" w:rsidP="00041420">
      <w:pPr>
        <w:ind w:left="1080"/>
        <w:rPr>
          <w:rFonts w:ascii="Scene Std" w:hAnsi="Scene Std"/>
        </w:rPr>
      </w:pPr>
    </w:p>
    <w:p w14:paraId="701EF739" w14:textId="77777777" w:rsidR="00C50A09" w:rsidRDefault="000A7C75" w:rsidP="00C50A09">
      <w:pPr>
        <w:numPr>
          <w:ilvl w:val="0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 xml:space="preserve">Observer rutiner og adferd </w:t>
      </w:r>
    </w:p>
    <w:p w14:paraId="3614287C" w14:textId="1DE187AF" w:rsidR="000A7C75" w:rsidRPr="00C50A09" w:rsidRDefault="000A7C75" w:rsidP="00C50A09">
      <w:pPr>
        <w:ind w:left="720"/>
        <w:rPr>
          <w:rFonts w:ascii="Scene Std" w:hAnsi="Scene Std"/>
        </w:rPr>
      </w:pPr>
      <w:r w:rsidRPr="00C50A09">
        <w:rPr>
          <w:rFonts w:ascii="Scene Std" w:hAnsi="Scene Std"/>
        </w:rPr>
        <w:t>Legg merke til hvordan ansatte beveger seg og bruker utstyr.</w:t>
      </w:r>
    </w:p>
    <w:p w14:paraId="3E61EC65" w14:textId="57D908F8" w:rsidR="000A7C75" w:rsidRPr="000A7C75" w:rsidRDefault="00C50A09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Ser det ut som at de fleste følger</w:t>
      </w:r>
      <w:r w:rsidR="000A7C75" w:rsidRPr="000A7C75">
        <w:rPr>
          <w:rFonts w:ascii="Scene Std" w:hAnsi="Scene Std"/>
        </w:rPr>
        <w:t xml:space="preserve"> regler og rutiner i praksis?</w:t>
      </w:r>
    </w:p>
    <w:p w14:paraId="4DB6C63E" w14:textId="77777777" w:rsid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Er det noen risikofaktorer dere legger merke til?</w:t>
      </w:r>
    </w:p>
    <w:p w14:paraId="2471CCDD" w14:textId="77777777" w:rsidR="00041420" w:rsidRPr="000A7C75" w:rsidRDefault="00041420" w:rsidP="00041420">
      <w:pPr>
        <w:rPr>
          <w:rFonts w:ascii="Scene Std" w:hAnsi="Scene Std"/>
        </w:rPr>
      </w:pPr>
    </w:p>
    <w:p w14:paraId="2E7E769B" w14:textId="77777777" w:rsidR="00C50A09" w:rsidRDefault="000A7C75" w:rsidP="00C50A09">
      <w:pPr>
        <w:numPr>
          <w:ilvl w:val="0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 xml:space="preserve">Snakk med ansatte </w:t>
      </w:r>
    </w:p>
    <w:p w14:paraId="2084FF5B" w14:textId="77777777" w:rsidR="00C50A09" w:rsidRDefault="00041420" w:rsidP="00C50A09">
      <w:pPr>
        <w:ind w:left="720"/>
        <w:rPr>
          <w:rFonts w:ascii="Scene Std" w:hAnsi="Scene Std"/>
        </w:rPr>
      </w:pPr>
      <w:r w:rsidRPr="00C50A09">
        <w:rPr>
          <w:rFonts w:ascii="Scene Std" w:hAnsi="Scene Std"/>
        </w:rPr>
        <w:t>Få hjelp fra veilederen din til å finne ut av hvem du kan spørre om ulike sikkerhetsutfordringer på jobben:</w:t>
      </w:r>
    </w:p>
    <w:p w14:paraId="73AB770B" w14:textId="77777777" w:rsidR="00C50A09" w:rsidRDefault="000A7C75" w:rsidP="00C50A09">
      <w:pPr>
        <w:pStyle w:val="Listeavsnitt"/>
        <w:numPr>
          <w:ilvl w:val="0"/>
          <w:numId w:val="38"/>
        </w:numPr>
        <w:rPr>
          <w:rFonts w:ascii="Scene Std" w:hAnsi="Scene Std"/>
        </w:rPr>
      </w:pPr>
      <w:r w:rsidRPr="00C50A09">
        <w:rPr>
          <w:rFonts w:ascii="Scene Std" w:hAnsi="Scene Std"/>
        </w:rPr>
        <w:t>Har det skjedd uhell eller nesten-uhell før?</w:t>
      </w:r>
    </w:p>
    <w:p w14:paraId="7190B830" w14:textId="77777777" w:rsidR="00C50A09" w:rsidRDefault="00041420" w:rsidP="00C50A09">
      <w:pPr>
        <w:pStyle w:val="Listeavsnitt"/>
        <w:numPr>
          <w:ilvl w:val="0"/>
          <w:numId w:val="38"/>
        </w:numPr>
        <w:rPr>
          <w:rFonts w:ascii="Scene Std" w:hAnsi="Scene Std"/>
        </w:rPr>
      </w:pPr>
      <w:r w:rsidRPr="00C50A09">
        <w:rPr>
          <w:rFonts w:ascii="Scene Std" w:hAnsi="Scene Std"/>
        </w:rPr>
        <w:t>Er det rutiner de ikke kan eller som er lett å glemme?</w:t>
      </w:r>
    </w:p>
    <w:p w14:paraId="34927EF1" w14:textId="19BC8D98" w:rsidR="000A7C75" w:rsidRPr="00C50A09" w:rsidRDefault="000A7C75" w:rsidP="00C50A09">
      <w:pPr>
        <w:pStyle w:val="Listeavsnitt"/>
        <w:numPr>
          <w:ilvl w:val="0"/>
          <w:numId w:val="38"/>
        </w:numPr>
        <w:rPr>
          <w:rFonts w:ascii="Scene Std" w:hAnsi="Scene Std"/>
        </w:rPr>
      </w:pPr>
      <w:r w:rsidRPr="00C50A09">
        <w:rPr>
          <w:rFonts w:ascii="Scene Std" w:hAnsi="Scene Std"/>
        </w:rPr>
        <w:t>Er det noe de mener burde forbedres?</w:t>
      </w:r>
    </w:p>
    <w:p w14:paraId="676CFC63" w14:textId="77777777" w:rsidR="00041420" w:rsidRPr="000A7C75" w:rsidRDefault="00041420" w:rsidP="00041420">
      <w:pPr>
        <w:rPr>
          <w:rFonts w:ascii="Scene Std" w:hAnsi="Scene Std"/>
        </w:rPr>
      </w:pPr>
    </w:p>
    <w:p w14:paraId="731CA988" w14:textId="7941A38D" w:rsidR="000A7C75" w:rsidRPr="000A7C75" w:rsidRDefault="000A7C75" w:rsidP="000A7C75">
      <w:pPr>
        <w:numPr>
          <w:ilvl w:val="0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lastRenderedPageBreak/>
        <w:t xml:space="preserve">Skriv en sikkerhetsrapport </w:t>
      </w:r>
      <w:r w:rsidRPr="000A7C75">
        <w:rPr>
          <w:rFonts w:ascii="Scene Std" w:hAnsi="Scene Std"/>
        </w:rPr>
        <w:br/>
        <w:t>Rapporten bør inneholde:</w:t>
      </w:r>
    </w:p>
    <w:p w14:paraId="2DA0B946" w14:textId="1F9245E3" w:rsidR="000A7C75" w:rsidRP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Oversikt over sikkerhetstiltak</w:t>
      </w:r>
      <w:r w:rsidR="00041420">
        <w:rPr>
          <w:rFonts w:ascii="Scene Std" w:hAnsi="Scene Std"/>
        </w:rPr>
        <w:t>ene, slik de er i dag</w:t>
      </w:r>
    </w:p>
    <w:p w14:paraId="09F07771" w14:textId="77777777" w:rsidR="000A7C75" w:rsidRP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Observasjoner og innspill fra ansatte</w:t>
      </w:r>
    </w:p>
    <w:p w14:paraId="6922E8B0" w14:textId="77777777" w:rsid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Liste over forbedringsforslag, med begrunnelse</w:t>
      </w:r>
    </w:p>
    <w:p w14:paraId="2EE85706" w14:textId="77777777" w:rsidR="00041420" w:rsidRPr="000A7C75" w:rsidRDefault="00041420" w:rsidP="00041420">
      <w:pPr>
        <w:rPr>
          <w:rFonts w:ascii="Scene Std" w:hAnsi="Scene Std"/>
        </w:rPr>
      </w:pPr>
    </w:p>
    <w:p w14:paraId="7B45A271" w14:textId="3AD572CC" w:rsidR="000A7C75" w:rsidRPr="00041420" w:rsidRDefault="000A7C75" w:rsidP="000A7C75">
      <w:pPr>
        <w:numPr>
          <w:ilvl w:val="0"/>
          <w:numId w:val="35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>Lag en plakat med sikkerhetstips</w:t>
      </w:r>
    </w:p>
    <w:p w14:paraId="3F4F0BD2" w14:textId="5DB5DEC1" w:rsidR="00041420" w:rsidRPr="000A7C75" w:rsidRDefault="00041420" w:rsidP="00041420">
      <w:pPr>
        <w:ind w:left="720"/>
        <w:rPr>
          <w:rFonts w:ascii="Scene Std" w:hAnsi="Scene Std"/>
        </w:rPr>
      </w:pPr>
      <w:r>
        <w:rPr>
          <w:rFonts w:ascii="Scene Std" w:hAnsi="Scene Std"/>
        </w:rPr>
        <w:t>Lag en plakat, enten digitalt eller tegn:</w:t>
      </w:r>
    </w:p>
    <w:p w14:paraId="3975C894" w14:textId="77777777" w:rsidR="000A7C75" w:rsidRP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En tydelig og enkel oversikt for ansatte</w:t>
      </w:r>
    </w:p>
    <w:p w14:paraId="769CB599" w14:textId="77777777" w:rsidR="000A7C75" w:rsidRP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Bruk ikoner, farger og korte budskap</w:t>
      </w:r>
    </w:p>
    <w:p w14:paraId="74EF94A2" w14:textId="77777777" w:rsidR="000A7C75" w:rsidRPr="000A7C75" w:rsidRDefault="000A7C75" w:rsidP="000A7C7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0A7C75">
        <w:rPr>
          <w:rFonts w:ascii="Scene Std" w:hAnsi="Scene Std"/>
        </w:rPr>
        <w:t>Eksempler: “Hold nødutgangen fri”, “Bruk hansker ved håndtering av kjemikalier”</w:t>
      </w:r>
    </w:p>
    <w:p w14:paraId="51D02C87" w14:textId="77777777" w:rsidR="000A7C75" w:rsidRDefault="000A7C75" w:rsidP="000A7C75">
      <w:pPr>
        <w:rPr>
          <w:rFonts w:ascii="Scene Std" w:hAnsi="Scene Std"/>
        </w:rPr>
      </w:pPr>
    </w:p>
    <w:p w14:paraId="4DB2CFB8" w14:textId="77777777" w:rsidR="00FD0BD3" w:rsidRDefault="00FD0BD3" w:rsidP="00FD0BD3">
      <w:pPr>
        <w:rPr>
          <w:rFonts w:ascii="Scene Std" w:hAnsi="Scene Std"/>
        </w:rPr>
      </w:pPr>
    </w:p>
    <w:p w14:paraId="75AB99E8" w14:textId="77777777" w:rsidR="006E1802" w:rsidRPr="006E1802" w:rsidRDefault="00C50A0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15F74CF3" w14:textId="0A1C7C6F" w:rsidR="000A7C75" w:rsidRPr="000A7C75" w:rsidRDefault="00C50A09" w:rsidP="000A7C75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veilederen, andre ansatte eller ledelsen på arbeidsplassen du er på for å presentere oppgaven deres når dere er ferdig med den. </w:t>
      </w:r>
      <w:r w:rsidR="000A7C75" w:rsidRPr="000A7C75">
        <w:rPr>
          <w:rFonts w:ascii="Scene Std" w:hAnsi="Scene Std"/>
        </w:rPr>
        <w:t>Velg én eller flere presentasjonsformer:</w:t>
      </w:r>
    </w:p>
    <w:p w14:paraId="42A9B1FC" w14:textId="77777777" w:rsidR="000A7C75" w:rsidRPr="000A7C75" w:rsidRDefault="000A7C75" w:rsidP="000A7C75">
      <w:pPr>
        <w:ind w:left="720"/>
        <w:rPr>
          <w:rFonts w:ascii="Scene Std" w:hAnsi="Scene Std"/>
        </w:rPr>
      </w:pPr>
    </w:p>
    <w:p w14:paraId="4B4FD64D" w14:textId="41982334" w:rsidR="000A7C75" w:rsidRPr="000A7C75" w:rsidRDefault="000A7C75" w:rsidP="000A7C75">
      <w:pPr>
        <w:numPr>
          <w:ilvl w:val="0"/>
          <w:numId w:val="36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>Muntlig fremlegg:</w:t>
      </w:r>
      <w:r w:rsidRPr="000A7C75">
        <w:rPr>
          <w:rFonts w:ascii="Scene Std" w:hAnsi="Scene Std"/>
        </w:rPr>
        <w:t xml:space="preserve"> Presenter rapport</w:t>
      </w:r>
      <w:r w:rsidR="00041420">
        <w:rPr>
          <w:rFonts w:ascii="Scene Std" w:hAnsi="Scene Std"/>
        </w:rPr>
        <w:t>, plakat</w:t>
      </w:r>
      <w:r w:rsidRPr="000A7C75">
        <w:rPr>
          <w:rFonts w:ascii="Scene Std" w:hAnsi="Scene Std"/>
        </w:rPr>
        <w:t xml:space="preserve"> og forslag til en leder eller veileder.</w:t>
      </w:r>
    </w:p>
    <w:p w14:paraId="50DD2183" w14:textId="7F4CF891" w:rsidR="000A7C75" w:rsidRPr="000A7C75" w:rsidRDefault="000A7C75" w:rsidP="000A7C75">
      <w:pPr>
        <w:numPr>
          <w:ilvl w:val="0"/>
          <w:numId w:val="36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>Plakatvisning:</w:t>
      </w:r>
      <w:r w:rsidRPr="000A7C75">
        <w:rPr>
          <w:rFonts w:ascii="Scene Std" w:hAnsi="Scene Std"/>
        </w:rPr>
        <w:t xml:space="preserve"> Heng opp sikkerhetstips-plakat i fellesområde og forklar innholdet</w:t>
      </w:r>
      <w:r w:rsidR="00041420">
        <w:rPr>
          <w:rFonts w:ascii="Scene Std" w:hAnsi="Scene Std"/>
        </w:rPr>
        <w:t xml:space="preserve"> til de ansatte.</w:t>
      </w:r>
    </w:p>
    <w:p w14:paraId="4E5B7AC0" w14:textId="6BBA32D9" w:rsidR="000A7C75" w:rsidRPr="000A7C75" w:rsidRDefault="000A7C75" w:rsidP="000A7C75">
      <w:pPr>
        <w:numPr>
          <w:ilvl w:val="0"/>
          <w:numId w:val="36"/>
        </w:numPr>
        <w:rPr>
          <w:rFonts w:ascii="Scene Std" w:hAnsi="Scene Std"/>
        </w:rPr>
      </w:pPr>
      <w:r w:rsidRPr="000A7C75">
        <w:rPr>
          <w:rFonts w:ascii="Scene Std" w:hAnsi="Scene Std"/>
          <w:b/>
          <w:bCs/>
        </w:rPr>
        <w:t>Kort visuell fremstilling:</w:t>
      </w:r>
      <w:r w:rsidRPr="000A7C75">
        <w:rPr>
          <w:rFonts w:ascii="Scene Std" w:hAnsi="Scene Std"/>
        </w:rPr>
        <w:t xml:space="preserve"> Bruk PowerPoint eller </w:t>
      </w:r>
      <w:proofErr w:type="spellStart"/>
      <w:r w:rsidRPr="000A7C75">
        <w:rPr>
          <w:rFonts w:ascii="Scene Std" w:hAnsi="Scene Std"/>
        </w:rPr>
        <w:t>Canva</w:t>
      </w:r>
      <w:proofErr w:type="spellEnd"/>
      <w:r w:rsidRPr="000A7C75">
        <w:rPr>
          <w:rFonts w:ascii="Scene Std" w:hAnsi="Scene Std"/>
        </w:rPr>
        <w:t xml:space="preserve"> for å oppsummere forslagene med bilder fra observasjonene </w:t>
      </w:r>
      <w:r>
        <w:rPr>
          <w:rFonts w:ascii="Scene Std" w:hAnsi="Scene Std"/>
        </w:rPr>
        <w:t>(dersom dere har fått tillatelse til å ta og bruke bilder)</w:t>
      </w:r>
      <w:r w:rsidRPr="000A7C75">
        <w:rPr>
          <w:rFonts w:ascii="Scene Std" w:hAnsi="Scene Std"/>
        </w:rPr>
        <w:t>.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C50A0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3D0F6A83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0A7C75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 xml:space="preserve">kan dere gjøre noen endringer på den for at den skal bli mer tilpasset arbeidsplassens behov. </w:t>
      </w:r>
      <w:r w:rsidR="000A7C75" w:rsidRPr="000A7C75">
        <w:rPr>
          <w:rFonts w:ascii="Scene Std" w:hAnsi="Scene Std"/>
        </w:rPr>
        <w:t>Sett av</w:t>
      </w:r>
      <w:r w:rsidR="00041420">
        <w:rPr>
          <w:rFonts w:ascii="Scene Std" w:hAnsi="Scene Std"/>
        </w:rPr>
        <w:t xml:space="preserve"> 2-3 timer</w:t>
      </w:r>
      <w:r w:rsidR="000A7C75" w:rsidRPr="000A7C75">
        <w:rPr>
          <w:rFonts w:ascii="Scene Std" w:hAnsi="Scene Std"/>
        </w:rPr>
        <w:t xml:space="preserve"> til å tilpasse plakat og rapport etter innspill fra ansatte.</w:t>
      </w:r>
      <w:r w:rsidR="000A7C75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C50A0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546C2"/>
    <w:multiLevelType w:val="hybridMultilevel"/>
    <w:tmpl w:val="A32C37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68DC"/>
    <w:multiLevelType w:val="multilevel"/>
    <w:tmpl w:val="0BBC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A3A"/>
    <w:multiLevelType w:val="multilevel"/>
    <w:tmpl w:val="376E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C233C13"/>
    <w:multiLevelType w:val="hybridMultilevel"/>
    <w:tmpl w:val="B0008B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1"/>
  </w:num>
  <w:num w:numId="2" w16cid:durableId="827088661">
    <w:abstractNumId w:val="18"/>
  </w:num>
  <w:num w:numId="3" w16cid:durableId="1641031772">
    <w:abstractNumId w:val="17"/>
  </w:num>
  <w:num w:numId="4" w16cid:durableId="1748959506">
    <w:abstractNumId w:val="5"/>
  </w:num>
  <w:num w:numId="5" w16cid:durableId="200557161">
    <w:abstractNumId w:val="11"/>
  </w:num>
  <w:num w:numId="6" w16cid:durableId="1075542774">
    <w:abstractNumId w:val="21"/>
  </w:num>
  <w:num w:numId="7" w16cid:durableId="696589447">
    <w:abstractNumId w:val="4"/>
  </w:num>
  <w:num w:numId="8" w16cid:durableId="1903518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1"/>
  </w:num>
  <w:num w:numId="10" w16cid:durableId="589050210">
    <w:abstractNumId w:val="4"/>
  </w:num>
  <w:num w:numId="11" w16cid:durableId="125515756">
    <w:abstractNumId w:val="2"/>
  </w:num>
  <w:num w:numId="12" w16cid:durableId="1574664044">
    <w:abstractNumId w:val="7"/>
  </w:num>
  <w:num w:numId="13" w16cid:durableId="1965843407">
    <w:abstractNumId w:val="14"/>
  </w:num>
  <w:num w:numId="14" w16cid:durableId="1172257763">
    <w:abstractNumId w:val="22"/>
  </w:num>
  <w:num w:numId="15" w16cid:durableId="604583082">
    <w:abstractNumId w:val="29"/>
  </w:num>
  <w:num w:numId="16" w16cid:durableId="878930447">
    <w:abstractNumId w:val="8"/>
  </w:num>
  <w:num w:numId="17" w16cid:durableId="1758860531">
    <w:abstractNumId w:val="0"/>
  </w:num>
  <w:num w:numId="18" w16cid:durableId="891499858">
    <w:abstractNumId w:val="27"/>
  </w:num>
  <w:num w:numId="19" w16cid:durableId="1514683130">
    <w:abstractNumId w:val="32"/>
  </w:num>
  <w:num w:numId="20" w16cid:durableId="2091542530">
    <w:abstractNumId w:val="25"/>
  </w:num>
  <w:num w:numId="21" w16cid:durableId="1274363816">
    <w:abstractNumId w:val="28"/>
  </w:num>
  <w:num w:numId="22" w16cid:durableId="1621106458">
    <w:abstractNumId w:val="30"/>
  </w:num>
  <w:num w:numId="23" w16cid:durableId="1672565426">
    <w:abstractNumId w:val="15"/>
  </w:num>
  <w:num w:numId="24" w16cid:durableId="748969201">
    <w:abstractNumId w:val="24"/>
  </w:num>
  <w:num w:numId="25" w16cid:durableId="612782079">
    <w:abstractNumId w:val="16"/>
  </w:num>
  <w:num w:numId="26" w16cid:durableId="1545485076">
    <w:abstractNumId w:val="13"/>
  </w:num>
  <w:num w:numId="27" w16cid:durableId="2114812737">
    <w:abstractNumId w:val="3"/>
  </w:num>
  <w:num w:numId="28" w16cid:durableId="886644449">
    <w:abstractNumId w:val="19"/>
  </w:num>
  <w:num w:numId="29" w16cid:durableId="929578651">
    <w:abstractNumId w:val="33"/>
  </w:num>
  <w:num w:numId="30" w16cid:durableId="602033554">
    <w:abstractNumId w:val="9"/>
  </w:num>
  <w:num w:numId="31" w16cid:durableId="2061853751">
    <w:abstractNumId w:val="26"/>
  </w:num>
  <w:num w:numId="32" w16cid:durableId="138428947">
    <w:abstractNumId w:val="23"/>
  </w:num>
  <w:num w:numId="33" w16cid:durableId="1036809215">
    <w:abstractNumId w:val="20"/>
  </w:num>
  <w:num w:numId="34" w16cid:durableId="1919510613">
    <w:abstractNumId w:val="10"/>
  </w:num>
  <w:num w:numId="35" w16cid:durableId="1547059464">
    <w:abstractNumId w:val="12"/>
  </w:num>
  <w:num w:numId="36" w16cid:durableId="1000700379">
    <w:abstractNumId w:val="6"/>
  </w:num>
  <w:num w:numId="37" w16cid:durableId="1163355101">
    <w:abstractNumId w:val="31"/>
  </w:num>
  <w:num w:numId="38" w16cid:durableId="180627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41420"/>
    <w:rsid w:val="000548EA"/>
    <w:rsid w:val="0005654C"/>
    <w:rsid w:val="0006490F"/>
    <w:rsid w:val="00067D3D"/>
    <w:rsid w:val="00077856"/>
    <w:rsid w:val="000851A3"/>
    <w:rsid w:val="00090553"/>
    <w:rsid w:val="0009655D"/>
    <w:rsid w:val="000A7C75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A5312"/>
    <w:rsid w:val="003D2D5E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152B7"/>
    <w:rsid w:val="00925E76"/>
    <w:rsid w:val="009341B4"/>
    <w:rsid w:val="00950016"/>
    <w:rsid w:val="00960874"/>
    <w:rsid w:val="009923C9"/>
    <w:rsid w:val="009E6EB5"/>
    <w:rsid w:val="00A22DEC"/>
    <w:rsid w:val="00A3716E"/>
    <w:rsid w:val="00A41310"/>
    <w:rsid w:val="00A63297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0A09"/>
    <w:rsid w:val="00C51D1E"/>
    <w:rsid w:val="00C62F72"/>
    <w:rsid w:val="00C76F0A"/>
    <w:rsid w:val="00CE0F52"/>
    <w:rsid w:val="00CE2C50"/>
    <w:rsid w:val="00D3290F"/>
    <w:rsid w:val="00D346ED"/>
    <w:rsid w:val="00D40F66"/>
    <w:rsid w:val="00D94EFD"/>
    <w:rsid w:val="00DA4E06"/>
    <w:rsid w:val="00DB664D"/>
    <w:rsid w:val="00DC211F"/>
    <w:rsid w:val="00DF6067"/>
    <w:rsid w:val="00E70B98"/>
    <w:rsid w:val="00EA26E8"/>
    <w:rsid w:val="00EB43AA"/>
    <w:rsid w:val="00EB719F"/>
    <w:rsid w:val="00EF77BA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800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2025-06-25T17:51:00Z</dcterms:created>
  <dcterms:modified xsi:type="dcterms:W3CDTF">2025-06-26T12:13:00Z</dcterms:modified>
</cp:coreProperties>
</file>