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6108" w14:textId="5D1E81F5" w:rsidR="005D40FD" w:rsidRPr="005D40FD" w:rsidRDefault="005D40FD" w:rsidP="005D40FD">
      <w:pPr>
        <w:pStyle w:val="Overskrift1"/>
        <w:tabs>
          <w:tab w:val="left" w:pos="3900"/>
        </w:tabs>
        <w:rPr>
          <w:rFonts w:ascii="Scene Std" w:eastAsia="Times New Roman" w:hAnsi="Scene Std" w:cs="Times New Roman"/>
          <w:b/>
          <w:bCs/>
          <w:color w:val="auto"/>
          <w:sz w:val="36"/>
          <w:szCs w:val="44"/>
          <w:lang w:eastAsia="nb-NO"/>
        </w:rPr>
      </w:pPr>
      <w:r w:rsidRPr="005D40FD">
        <w:rPr>
          <w:rFonts w:ascii="Scene Std" w:eastAsia="Times New Roman" w:hAnsi="Scene Std" w:cs="Times New Roman"/>
          <w:b/>
          <w:bCs/>
          <w:color w:val="auto"/>
          <w:sz w:val="36"/>
          <w:szCs w:val="44"/>
          <w:lang w:eastAsia="nb-NO"/>
        </w:rPr>
        <w:t>Refleksjonsoppgaver</w:t>
      </w:r>
    </w:p>
    <w:p w14:paraId="68247BDE" w14:textId="4FC46F2B" w:rsidR="005D40FD" w:rsidRDefault="005D40FD" w:rsidP="005D40FD">
      <w:pPr>
        <w:rPr>
          <w:rFonts w:ascii="Scene Std" w:hAnsi="Scene Std"/>
        </w:rPr>
      </w:pPr>
      <w:r w:rsidRPr="005D40FD">
        <w:rPr>
          <w:rFonts w:ascii="Scene Std" w:hAnsi="Scene Std"/>
        </w:rPr>
        <w:t xml:space="preserve">Disse spørsmålene er laget for å støtte samtaler mellom elev og veileder. Velg gjerne </w:t>
      </w:r>
      <w:r>
        <w:rPr>
          <w:rFonts w:ascii="Scene Std" w:hAnsi="Scene Std"/>
        </w:rPr>
        <w:t>2-3</w:t>
      </w:r>
      <w:r w:rsidRPr="005D40FD">
        <w:rPr>
          <w:rFonts w:ascii="Scene Std" w:hAnsi="Scene Std"/>
        </w:rPr>
        <w:t xml:space="preserve"> spørsmål per dag og bruk dem som utgangspunkt for refleksjon.</w:t>
      </w:r>
    </w:p>
    <w:p w14:paraId="24A1C46E" w14:textId="63AFBE4D" w:rsidR="005D40FD" w:rsidRPr="005D40FD" w:rsidRDefault="005D40FD" w:rsidP="005D40FD">
      <w:pPr>
        <w:rPr>
          <w:rFonts w:ascii="Scene Std" w:hAnsi="Scene Std"/>
        </w:rPr>
      </w:pPr>
      <w:r>
        <w:rPr>
          <w:rFonts w:ascii="Scene Std" w:hAnsi="Scene Std"/>
        </w:rPr>
        <w:br/>
      </w:r>
      <w:r w:rsidRPr="005D40FD">
        <w:rPr>
          <w:rFonts w:ascii="Scene Std" w:hAnsi="Scene Std"/>
        </w:rPr>
        <w:br/>
      </w:r>
      <w:r w:rsidRPr="005D40FD">
        <w:rPr>
          <w:rFonts w:ascii="Scene Std" w:hAnsi="Scene Std"/>
          <w:b/>
          <w:bCs/>
          <w:sz w:val="26"/>
          <w:szCs w:val="28"/>
        </w:rPr>
        <w:t xml:space="preserve">1. Bli kjent </w:t>
      </w:r>
      <w:proofErr w:type="gramStart"/>
      <w:r w:rsidRPr="005D40FD">
        <w:rPr>
          <w:rFonts w:ascii="Scene Std" w:hAnsi="Scene Std"/>
          <w:b/>
          <w:bCs/>
          <w:sz w:val="26"/>
          <w:szCs w:val="28"/>
        </w:rPr>
        <w:t>og sette</w:t>
      </w:r>
      <w:proofErr w:type="gramEnd"/>
      <w:r w:rsidRPr="005D40FD">
        <w:rPr>
          <w:rFonts w:ascii="Scene Std" w:hAnsi="Scene Std"/>
          <w:b/>
          <w:bCs/>
          <w:sz w:val="26"/>
          <w:szCs w:val="28"/>
        </w:rPr>
        <w:t xml:space="preserve"> mål</w:t>
      </w:r>
    </w:p>
    <w:p w14:paraId="6CF97C76" w14:textId="77777777" w:rsidR="005D40FD" w:rsidRPr="005D40FD" w:rsidRDefault="005D40FD" w:rsidP="005D40FD">
      <w:pPr>
        <w:pStyle w:val="Nummerertliste"/>
        <w:rPr>
          <w:rFonts w:ascii="Scene Std" w:eastAsia="Cambria" w:hAnsi="Scene Std" w:cs="Times New Roman"/>
          <w:sz w:val="24"/>
          <w:szCs w:val="24"/>
          <w:lang w:val="nb-NO"/>
        </w:rPr>
      </w:pPr>
      <w:r w:rsidRPr="005D40FD">
        <w:rPr>
          <w:rFonts w:ascii="Scene Std" w:eastAsia="Cambria" w:hAnsi="Scene Std" w:cs="Times New Roman"/>
          <w:sz w:val="24"/>
          <w:szCs w:val="24"/>
          <w:lang w:val="nb-NO"/>
        </w:rPr>
        <w:t>Hva håper du å lære i løpet av denne uka?</w:t>
      </w:r>
    </w:p>
    <w:p w14:paraId="3A28A62A" w14:textId="77777777" w:rsidR="005D40FD" w:rsidRPr="005D40FD" w:rsidRDefault="005D40FD" w:rsidP="005D40FD">
      <w:pPr>
        <w:pStyle w:val="Nummerertliste"/>
        <w:rPr>
          <w:rFonts w:ascii="Scene Std" w:eastAsia="Cambria" w:hAnsi="Scene Std" w:cs="Times New Roman"/>
          <w:sz w:val="24"/>
          <w:szCs w:val="24"/>
          <w:lang w:val="nb-NO"/>
        </w:rPr>
      </w:pPr>
      <w:r w:rsidRPr="005D40FD">
        <w:rPr>
          <w:rFonts w:ascii="Scene Std" w:eastAsia="Cambria" w:hAnsi="Scene Std" w:cs="Times New Roman"/>
          <w:sz w:val="24"/>
          <w:szCs w:val="24"/>
          <w:lang w:val="nb-NO"/>
        </w:rPr>
        <w:t>Hva slags type arbeid tror du passer for deg – og hvorfor?</w:t>
      </w:r>
    </w:p>
    <w:p w14:paraId="4F03E0D6" w14:textId="0ED9EBA2" w:rsidR="005D40FD" w:rsidRDefault="005D40FD" w:rsidP="005D40FD">
      <w:pPr>
        <w:pStyle w:val="Nummerertliste"/>
        <w:rPr>
          <w:rFonts w:ascii="Scene Std" w:eastAsia="Cambria" w:hAnsi="Scene Std" w:cs="Times New Roman"/>
          <w:sz w:val="24"/>
          <w:szCs w:val="24"/>
          <w:lang w:val="nb-NO"/>
        </w:rPr>
      </w:pPr>
      <w:r w:rsidRPr="005D40FD">
        <w:rPr>
          <w:rFonts w:ascii="Scene Std" w:eastAsia="Cambria" w:hAnsi="Scene Std" w:cs="Times New Roman"/>
          <w:sz w:val="24"/>
          <w:szCs w:val="24"/>
          <w:lang w:val="nb-NO"/>
        </w:rPr>
        <w:t>Hva vet du om bedriften fra før? Hva er du nysgjerrig på å finne ut?</w:t>
      </w:r>
    </w:p>
    <w:p w14:paraId="559E78CA" w14:textId="77777777" w:rsidR="005D40FD" w:rsidRPr="005D40FD" w:rsidRDefault="005D40FD" w:rsidP="005D40FD">
      <w:pPr>
        <w:pStyle w:val="Nummerertliste"/>
        <w:numPr>
          <w:ilvl w:val="0"/>
          <w:numId w:val="0"/>
        </w:numPr>
        <w:ind w:left="360"/>
        <w:rPr>
          <w:rFonts w:ascii="Scene Std" w:eastAsia="Cambria" w:hAnsi="Scene Std" w:cs="Times New Roman"/>
          <w:sz w:val="24"/>
          <w:szCs w:val="24"/>
          <w:lang w:val="nb-NO"/>
        </w:rPr>
      </w:pPr>
    </w:p>
    <w:p w14:paraId="4F9C5083" w14:textId="77777777" w:rsidR="005D40FD" w:rsidRPr="005D40FD" w:rsidRDefault="005D40FD" w:rsidP="005D40FD">
      <w:pPr>
        <w:pStyle w:val="Overskrift1"/>
        <w:rPr>
          <w:rFonts w:ascii="Scene Std" w:eastAsia="Cambria" w:hAnsi="Scene Std" w:cs="Times New Roman"/>
          <w:b/>
          <w:bCs/>
          <w:color w:val="auto"/>
          <w:sz w:val="26"/>
          <w:szCs w:val="28"/>
        </w:rPr>
      </w:pPr>
      <w:r w:rsidRPr="005D40FD">
        <w:rPr>
          <w:rFonts w:ascii="Scene Std" w:eastAsia="Cambria" w:hAnsi="Scene Std" w:cs="Times New Roman"/>
          <w:b/>
          <w:bCs/>
          <w:color w:val="auto"/>
          <w:sz w:val="26"/>
          <w:szCs w:val="28"/>
        </w:rPr>
        <w:t>2. Refleksjon rundt arbeidsoppgaver</w:t>
      </w:r>
    </w:p>
    <w:p w14:paraId="3AC98A61" w14:textId="77777777" w:rsidR="005D40FD" w:rsidRPr="005D40FD" w:rsidRDefault="005D40FD" w:rsidP="005D40FD">
      <w:pPr>
        <w:pStyle w:val="Nummerertliste"/>
        <w:rPr>
          <w:rFonts w:ascii="Scene Std" w:eastAsia="Cambria" w:hAnsi="Scene Std" w:cs="Times New Roman"/>
          <w:sz w:val="24"/>
          <w:szCs w:val="24"/>
          <w:lang w:val="nb-NO"/>
        </w:rPr>
      </w:pPr>
      <w:r w:rsidRPr="005D40FD">
        <w:rPr>
          <w:rFonts w:ascii="Scene Std" w:eastAsia="Cambria" w:hAnsi="Scene Std" w:cs="Times New Roman"/>
          <w:sz w:val="24"/>
          <w:szCs w:val="24"/>
          <w:lang w:val="nb-NO"/>
        </w:rPr>
        <w:t>Hvilken oppgave har du lært mest av så langt? Hvorfor?</w:t>
      </w:r>
    </w:p>
    <w:p w14:paraId="60CE8E71" w14:textId="77777777" w:rsidR="005D40FD" w:rsidRPr="005D40FD" w:rsidRDefault="005D40FD" w:rsidP="005D40FD">
      <w:pPr>
        <w:pStyle w:val="Nummerertliste"/>
        <w:rPr>
          <w:rFonts w:ascii="Scene Std" w:eastAsia="Cambria" w:hAnsi="Scene Std" w:cs="Times New Roman"/>
          <w:sz w:val="24"/>
          <w:szCs w:val="24"/>
          <w:lang w:val="nb-NO"/>
        </w:rPr>
      </w:pPr>
      <w:r w:rsidRPr="005D40FD">
        <w:rPr>
          <w:rFonts w:ascii="Scene Std" w:eastAsia="Cambria" w:hAnsi="Scene Std" w:cs="Times New Roman"/>
          <w:sz w:val="24"/>
          <w:szCs w:val="24"/>
          <w:lang w:val="nb-NO"/>
        </w:rPr>
        <w:t>Hva synes du har vært mest utfordrende, og hvordan løste du det?</w:t>
      </w:r>
    </w:p>
    <w:p w14:paraId="568881E9" w14:textId="442BE9A9" w:rsidR="005D40FD" w:rsidRDefault="005D40FD" w:rsidP="005D40FD">
      <w:pPr>
        <w:pStyle w:val="Nummerertliste"/>
        <w:rPr>
          <w:rFonts w:ascii="Scene Std" w:eastAsia="Cambria" w:hAnsi="Scene Std" w:cs="Times New Roman"/>
          <w:sz w:val="24"/>
          <w:szCs w:val="24"/>
          <w:lang w:val="nb-NO"/>
        </w:rPr>
      </w:pPr>
      <w:r w:rsidRPr="005D40FD">
        <w:rPr>
          <w:rFonts w:ascii="Scene Std" w:eastAsia="Cambria" w:hAnsi="Scene Std" w:cs="Times New Roman"/>
          <w:sz w:val="24"/>
          <w:szCs w:val="24"/>
          <w:lang w:val="nb-NO"/>
        </w:rPr>
        <w:t>Hva overrasket deg ved hvordan jobben faktisk gjøres?</w:t>
      </w:r>
    </w:p>
    <w:p w14:paraId="224C4123" w14:textId="77777777" w:rsidR="005D40FD" w:rsidRPr="005D40FD" w:rsidRDefault="005D40FD" w:rsidP="005D40FD">
      <w:pPr>
        <w:pStyle w:val="Nummerertliste"/>
        <w:numPr>
          <w:ilvl w:val="0"/>
          <w:numId w:val="0"/>
        </w:numPr>
        <w:ind w:left="360"/>
        <w:rPr>
          <w:rFonts w:ascii="Scene Std" w:eastAsia="Cambria" w:hAnsi="Scene Std" w:cs="Times New Roman"/>
          <w:sz w:val="24"/>
          <w:szCs w:val="24"/>
          <w:lang w:val="nb-NO"/>
        </w:rPr>
      </w:pPr>
    </w:p>
    <w:p w14:paraId="4DEC9E7C" w14:textId="77777777" w:rsidR="005D40FD" w:rsidRPr="005D40FD" w:rsidRDefault="005D40FD" w:rsidP="005D40FD">
      <w:pPr>
        <w:pStyle w:val="Overskrift1"/>
        <w:rPr>
          <w:rFonts w:ascii="Scene Std" w:eastAsia="Cambria" w:hAnsi="Scene Std" w:cs="Times New Roman"/>
          <w:b/>
          <w:bCs/>
          <w:color w:val="auto"/>
          <w:sz w:val="26"/>
          <w:szCs w:val="28"/>
        </w:rPr>
      </w:pPr>
      <w:r w:rsidRPr="005D40FD">
        <w:rPr>
          <w:rFonts w:ascii="Scene Std" w:eastAsia="Cambria" w:hAnsi="Scene Std" w:cs="Times New Roman"/>
          <w:b/>
          <w:bCs/>
          <w:color w:val="auto"/>
          <w:sz w:val="26"/>
          <w:szCs w:val="28"/>
        </w:rPr>
        <w:t>3. Samarbeid og arbeidsmiljø</w:t>
      </w:r>
    </w:p>
    <w:p w14:paraId="0988E8E5" w14:textId="77777777" w:rsidR="005D40FD" w:rsidRPr="005D40FD" w:rsidRDefault="005D40FD" w:rsidP="005D40FD">
      <w:pPr>
        <w:pStyle w:val="Nummerertliste"/>
        <w:rPr>
          <w:rFonts w:ascii="Scene Std" w:eastAsia="Cambria" w:hAnsi="Scene Std" w:cs="Times New Roman"/>
          <w:sz w:val="24"/>
          <w:szCs w:val="24"/>
          <w:lang w:val="nb-NO"/>
        </w:rPr>
      </w:pPr>
      <w:r w:rsidRPr="005D40FD">
        <w:rPr>
          <w:rFonts w:ascii="Scene Std" w:eastAsia="Cambria" w:hAnsi="Scene Std" w:cs="Times New Roman"/>
          <w:sz w:val="24"/>
          <w:szCs w:val="24"/>
          <w:lang w:val="nb-NO"/>
        </w:rPr>
        <w:t>Hvordan opplever du samarbeidet med de ansatte her?</w:t>
      </w:r>
    </w:p>
    <w:p w14:paraId="645B579B" w14:textId="77777777" w:rsidR="005D40FD" w:rsidRPr="005D40FD" w:rsidRDefault="005D40FD" w:rsidP="005D40FD">
      <w:pPr>
        <w:pStyle w:val="Nummerertliste"/>
        <w:rPr>
          <w:rFonts w:ascii="Scene Std" w:eastAsia="Cambria" w:hAnsi="Scene Std" w:cs="Times New Roman"/>
          <w:sz w:val="24"/>
          <w:szCs w:val="24"/>
          <w:lang w:val="nb-NO"/>
        </w:rPr>
      </w:pPr>
      <w:r w:rsidRPr="005D40FD">
        <w:rPr>
          <w:rFonts w:ascii="Scene Std" w:eastAsia="Cambria" w:hAnsi="Scene Std" w:cs="Times New Roman"/>
          <w:sz w:val="24"/>
          <w:szCs w:val="24"/>
          <w:lang w:val="nb-NO"/>
        </w:rPr>
        <w:t>Hva legger du merke til at fungerer bra i arbeidsmiljøet?</w:t>
      </w:r>
    </w:p>
    <w:p w14:paraId="77DB622B" w14:textId="0F08329B" w:rsidR="005D40FD" w:rsidRDefault="005D40FD" w:rsidP="005D40FD">
      <w:pPr>
        <w:pStyle w:val="Nummerertliste"/>
        <w:rPr>
          <w:rFonts w:ascii="Scene Std" w:eastAsia="Cambria" w:hAnsi="Scene Std" w:cs="Times New Roman"/>
          <w:sz w:val="24"/>
          <w:szCs w:val="24"/>
          <w:lang w:val="nb-NO"/>
        </w:rPr>
      </w:pPr>
      <w:r w:rsidRPr="005D40FD">
        <w:rPr>
          <w:rFonts w:ascii="Scene Std" w:eastAsia="Cambria" w:hAnsi="Scene Std" w:cs="Times New Roman"/>
          <w:sz w:val="24"/>
          <w:szCs w:val="24"/>
          <w:lang w:val="nb-NO"/>
        </w:rPr>
        <w:t>Hva gjør folk her for å hjelpe hverandre i hverdagen?</w:t>
      </w:r>
    </w:p>
    <w:p w14:paraId="56523A97" w14:textId="77777777" w:rsidR="005D40FD" w:rsidRPr="005D40FD" w:rsidRDefault="005D40FD" w:rsidP="005D40FD">
      <w:pPr>
        <w:pStyle w:val="Nummerertliste"/>
        <w:numPr>
          <w:ilvl w:val="0"/>
          <w:numId w:val="0"/>
        </w:numPr>
        <w:ind w:left="360"/>
        <w:rPr>
          <w:rFonts w:ascii="Scene Std" w:eastAsia="Cambria" w:hAnsi="Scene Std" w:cs="Times New Roman"/>
          <w:sz w:val="24"/>
          <w:szCs w:val="24"/>
          <w:lang w:val="nb-NO"/>
        </w:rPr>
      </w:pPr>
    </w:p>
    <w:p w14:paraId="3652108B" w14:textId="77777777" w:rsidR="005D40FD" w:rsidRPr="005D40FD" w:rsidRDefault="005D40FD" w:rsidP="005D40FD">
      <w:pPr>
        <w:pStyle w:val="Overskrift1"/>
        <w:rPr>
          <w:rFonts w:ascii="Scene Std" w:eastAsia="Cambria" w:hAnsi="Scene Std" w:cs="Times New Roman"/>
          <w:b/>
          <w:bCs/>
          <w:color w:val="auto"/>
          <w:sz w:val="26"/>
          <w:szCs w:val="28"/>
        </w:rPr>
      </w:pPr>
      <w:r w:rsidRPr="005D40FD">
        <w:rPr>
          <w:rFonts w:ascii="Scene Std" w:eastAsia="Cambria" w:hAnsi="Scene Std" w:cs="Times New Roman"/>
          <w:b/>
          <w:bCs/>
          <w:color w:val="auto"/>
          <w:sz w:val="26"/>
          <w:szCs w:val="28"/>
        </w:rPr>
        <w:t>4. Personlig utvikling og mestring</w:t>
      </w:r>
    </w:p>
    <w:p w14:paraId="05518755" w14:textId="77777777" w:rsidR="005D40FD" w:rsidRPr="005D40FD" w:rsidRDefault="005D40FD" w:rsidP="005D40FD">
      <w:pPr>
        <w:pStyle w:val="Nummerertliste"/>
        <w:rPr>
          <w:rFonts w:ascii="Scene Std" w:eastAsia="Cambria" w:hAnsi="Scene Std" w:cs="Times New Roman"/>
          <w:sz w:val="24"/>
          <w:szCs w:val="24"/>
          <w:lang w:val="nb-NO"/>
        </w:rPr>
      </w:pPr>
      <w:r w:rsidRPr="005D40FD">
        <w:rPr>
          <w:rFonts w:ascii="Scene Std" w:eastAsia="Cambria" w:hAnsi="Scene Std" w:cs="Times New Roman"/>
          <w:sz w:val="24"/>
          <w:szCs w:val="24"/>
          <w:lang w:val="nb-NO"/>
        </w:rPr>
        <w:t>Hva har du mest grunn til å være stolt av så langt denne uka?</w:t>
      </w:r>
    </w:p>
    <w:p w14:paraId="23C16B66" w14:textId="77777777" w:rsidR="005D40FD" w:rsidRPr="005D40FD" w:rsidRDefault="005D40FD" w:rsidP="005D40FD">
      <w:pPr>
        <w:pStyle w:val="Nummerertliste"/>
        <w:rPr>
          <w:rFonts w:ascii="Scene Std" w:eastAsia="Cambria" w:hAnsi="Scene Std" w:cs="Times New Roman"/>
          <w:sz w:val="24"/>
          <w:szCs w:val="24"/>
          <w:lang w:val="nb-NO"/>
        </w:rPr>
      </w:pPr>
      <w:r w:rsidRPr="005D40FD">
        <w:rPr>
          <w:rFonts w:ascii="Scene Std" w:eastAsia="Cambria" w:hAnsi="Scene Std" w:cs="Times New Roman"/>
          <w:sz w:val="24"/>
          <w:szCs w:val="24"/>
          <w:lang w:val="nb-NO"/>
        </w:rPr>
        <w:t>Er det noe du har gjort denne uka som du ikke trodde du ville få til?</w:t>
      </w:r>
    </w:p>
    <w:p w14:paraId="4E41DF47" w14:textId="77777777" w:rsidR="005D40FD" w:rsidRPr="005D40FD" w:rsidRDefault="005D40FD" w:rsidP="005D40FD">
      <w:pPr>
        <w:pStyle w:val="Nummerertliste"/>
        <w:rPr>
          <w:rFonts w:ascii="Scene Std" w:eastAsia="Cambria" w:hAnsi="Scene Std" w:cs="Times New Roman"/>
          <w:sz w:val="24"/>
          <w:szCs w:val="24"/>
          <w:lang w:val="nb-NO"/>
        </w:rPr>
      </w:pPr>
      <w:r w:rsidRPr="005D40FD">
        <w:rPr>
          <w:rFonts w:ascii="Scene Std" w:eastAsia="Cambria" w:hAnsi="Scene Std" w:cs="Times New Roman"/>
          <w:sz w:val="24"/>
          <w:szCs w:val="24"/>
          <w:lang w:val="nb-NO"/>
        </w:rPr>
        <w:t>Hvis du skulle gjort én ting annerledes – hva ville det vært?</w:t>
      </w:r>
    </w:p>
    <w:p w14:paraId="501F7B9C" w14:textId="77777777" w:rsidR="005D40FD" w:rsidRPr="00A7291F" w:rsidRDefault="005D40FD" w:rsidP="005D40FD">
      <w:pPr>
        <w:pStyle w:val="Nummerertliste"/>
        <w:numPr>
          <w:ilvl w:val="0"/>
          <w:numId w:val="0"/>
        </w:numPr>
        <w:ind w:left="360" w:hanging="360"/>
        <w:rPr>
          <w:lang w:val="nb-NO"/>
        </w:rPr>
      </w:pPr>
    </w:p>
    <w:p w14:paraId="667B86B2" w14:textId="013C10A2" w:rsidR="006E1802" w:rsidRPr="00824B12" w:rsidRDefault="006E1802" w:rsidP="006E1802">
      <w:pPr>
        <w:rPr>
          <w:rFonts w:ascii="Scene Std" w:hAnsi="Scene Std"/>
          <w:b/>
          <w:bCs/>
          <w:sz w:val="28"/>
          <w:szCs w:val="32"/>
        </w:rPr>
      </w:pP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18E5A9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E70DA9"/>
    <w:multiLevelType w:val="hybridMultilevel"/>
    <w:tmpl w:val="72BAE5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DE7166"/>
    <w:multiLevelType w:val="hybridMultilevel"/>
    <w:tmpl w:val="4EB626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B2CE9"/>
    <w:multiLevelType w:val="hybridMultilevel"/>
    <w:tmpl w:val="2A9AB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900B5"/>
    <w:multiLevelType w:val="hybridMultilevel"/>
    <w:tmpl w:val="822AE4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81129"/>
    <w:multiLevelType w:val="hybridMultilevel"/>
    <w:tmpl w:val="130053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0741F"/>
    <w:multiLevelType w:val="hybridMultilevel"/>
    <w:tmpl w:val="46242D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376EA"/>
    <w:multiLevelType w:val="hybridMultilevel"/>
    <w:tmpl w:val="4BAC8A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00123CE"/>
    <w:multiLevelType w:val="hybridMultilevel"/>
    <w:tmpl w:val="BA62DE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D5FC5"/>
    <w:multiLevelType w:val="hybridMultilevel"/>
    <w:tmpl w:val="C92C4C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9"/>
  </w:num>
  <w:num w:numId="2" w16cid:durableId="827088661">
    <w:abstractNumId w:val="14"/>
  </w:num>
  <w:num w:numId="3" w16cid:durableId="1641031772">
    <w:abstractNumId w:val="13"/>
  </w:num>
  <w:num w:numId="4" w16cid:durableId="1748959506">
    <w:abstractNumId w:val="5"/>
  </w:num>
  <w:num w:numId="5" w16cid:durableId="200557161">
    <w:abstractNumId w:val="9"/>
  </w:num>
  <w:num w:numId="6" w16cid:durableId="1075542774">
    <w:abstractNumId w:val="19"/>
  </w:num>
  <w:num w:numId="7" w16cid:durableId="696589447">
    <w:abstractNumId w:val="4"/>
  </w:num>
  <w:num w:numId="8" w16cid:durableId="19035185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19"/>
  </w:num>
  <w:num w:numId="10" w16cid:durableId="589050210">
    <w:abstractNumId w:val="4"/>
  </w:num>
  <w:num w:numId="11" w16cid:durableId="125515756">
    <w:abstractNumId w:val="3"/>
  </w:num>
  <w:num w:numId="12" w16cid:durableId="1574664044">
    <w:abstractNumId w:val="6"/>
  </w:num>
  <w:num w:numId="13" w16cid:durableId="1965843407">
    <w:abstractNumId w:val="11"/>
  </w:num>
  <w:num w:numId="14" w16cid:durableId="1172257763">
    <w:abstractNumId w:val="20"/>
  </w:num>
  <w:num w:numId="15" w16cid:durableId="604583082">
    <w:abstractNumId w:val="25"/>
  </w:num>
  <w:num w:numId="16" w16cid:durableId="878930447">
    <w:abstractNumId w:val="7"/>
  </w:num>
  <w:num w:numId="17" w16cid:durableId="1758860531">
    <w:abstractNumId w:val="2"/>
  </w:num>
  <w:num w:numId="18" w16cid:durableId="891499858">
    <w:abstractNumId w:val="23"/>
  </w:num>
  <w:num w:numId="19" w16cid:durableId="1514683130">
    <w:abstractNumId w:val="29"/>
  </w:num>
  <w:num w:numId="20" w16cid:durableId="2091542530">
    <w:abstractNumId w:val="22"/>
  </w:num>
  <w:num w:numId="21" w16cid:durableId="1274363816">
    <w:abstractNumId w:val="24"/>
  </w:num>
  <w:num w:numId="22" w16cid:durableId="1621106458">
    <w:abstractNumId w:val="26"/>
  </w:num>
  <w:num w:numId="23" w16cid:durableId="1672565426">
    <w:abstractNumId w:val="12"/>
  </w:num>
  <w:num w:numId="24" w16cid:durableId="748969201">
    <w:abstractNumId w:val="21"/>
  </w:num>
  <w:num w:numId="25" w16cid:durableId="1278218579">
    <w:abstractNumId w:val="16"/>
  </w:num>
  <w:num w:numId="26" w16cid:durableId="1304701084">
    <w:abstractNumId w:val="8"/>
  </w:num>
  <w:num w:numId="27" w16cid:durableId="913929932">
    <w:abstractNumId w:val="17"/>
  </w:num>
  <w:num w:numId="28" w16cid:durableId="1756710400">
    <w:abstractNumId w:val="10"/>
  </w:num>
  <w:num w:numId="29" w16cid:durableId="1320692853">
    <w:abstractNumId w:val="15"/>
  </w:num>
  <w:num w:numId="30" w16cid:durableId="1044717202">
    <w:abstractNumId w:val="1"/>
  </w:num>
  <w:num w:numId="31" w16cid:durableId="752168461">
    <w:abstractNumId w:val="28"/>
  </w:num>
  <w:num w:numId="32" w16cid:durableId="487063627">
    <w:abstractNumId w:val="27"/>
  </w:num>
  <w:num w:numId="33" w16cid:durableId="1173180352">
    <w:abstractNumId w:val="18"/>
  </w:num>
  <w:num w:numId="34" w16cid:durableId="978220340">
    <w:abstractNumId w:val="0"/>
  </w:num>
  <w:num w:numId="35" w16cid:durableId="598147734">
    <w:abstractNumId w:val="0"/>
  </w:num>
  <w:num w:numId="36" w16cid:durableId="733821422">
    <w:abstractNumId w:val="0"/>
  </w:num>
  <w:num w:numId="37" w16cid:durableId="112711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548EA"/>
    <w:rsid w:val="0005654C"/>
    <w:rsid w:val="0006490F"/>
    <w:rsid w:val="00067D3D"/>
    <w:rsid w:val="00077856"/>
    <w:rsid w:val="000851A3"/>
    <w:rsid w:val="00090553"/>
    <w:rsid w:val="0009655D"/>
    <w:rsid w:val="000C40DC"/>
    <w:rsid w:val="000E32D5"/>
    <w:rsid w:val="00131B86"/>
    <w:rsid w:val="001373DE"/>
    <w:rsid w:val="0016074C"/>
    <w:rsid w:val="00192C89"/>
    <w:rsid w:val="001E3260"/>
    <w:rsid w:val="001F2EB0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706FE"/>
    <w:rsid w:val="003A5312"/>
    <w:rsid w:val="003D2D5E"/>
    <w:rsid w:val="003F5512"/>
    <w:rsid w:val="003F6033"/>
    <w:rsid w:val="004345F4"/>
    <w:rsid w:val="00442AE7"/>
    <w:rsid w:val="00464840"/>
    <w:rsid w:val="004A3934"/>
    <w:rsid w:val="00541BDD"/>
    <w:rsid w:val="0054785D"/>
    <w:rsid w:val="0055099B"/>
    <w:rsid w:val="00563095"/>
    <w:rsid w:val="005721DF"/>
    <w:rsid w:val="00597A0D"/>
    <w:rsid w:val="005A0092"/>
    <w:rsid w:val="005B4768"/>
    <w:rsid w:val="005D1836"/>
    <w:rsid w:val="005D40FD"/>
    <w:rsid w:val="006060B4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278CD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50016"/>
    <w:rsid w:val="00960874"/>
    <w:rsid w:val="009923C9"/>
    <w:rsid w:val="009B688F"/>
    <w:rsid w:val="009E6EB5"/>
    <w:rsid w:val="00A22DEC"/>
    <w:rsid w:val="00A3716E"/>
    <w:rsid w:val="00A63297"/>
    <w:rsid w:val="00AC26FA"/>
    <w:rsid w:val="00B038D1"/>
    <w:rsid w:val="00B2113F"/>
    <w:rsid w:val="00B82BA5"/>
    <w:rsid w:val="00B83B9A"/>
    <w:rsid w:val="00BA4B7B"/>
    <w:rsid w:val="00BB7C22"/>
    <w:rsid w:val="00BF2087"/>
    <w:rsid w:val="00C00526"/>
    <w:rsid w:val="00C1388E"/>
    <w:rsid w:val="00C51D1E"/>
    <w:rsid w:val="00C62F72"/>
    <w:rsid w:val="00C76F0A"/>
    <w:rsid w:val="00CD3614"/>
    <w:rsid w:val="00CE0F52"/>
    <w:rsid w:val="00CE2C50"/>
    <w:rsid w:val="00D3290F"/>
    <w:rsid w:val="00D346ED"/>
    <w:rsid w:val="00D40F66"/>
    <w:rsid w:val="00D94EFD"/>
    <w:rsid w:val="00DA4E06"/>
    <w:rsid w:val="00DC211F"/>
    <w:rsid w:val="00DF6067"/>
    <w:rsid w:val="00E70B98"/>
    <w:rsid w:val="00EB719F"/>
    <w:rsid w:val="00F03174"/>
    <w:rsid w:val="00F0557B"/>
    <w:rsid w:val="00F056AF"/>
    <w:rsid w:val="00F320A0"/>
    <w:rsid w:val="00F62E64"/>
    <w:rsid w:val="00F62F21"/>
    <w:rsid w:val="00F67016"/>
    <w:rsid w:val="00F87E72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48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48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ummerertliste">
    <w:name w:val="List Number"/>
    <w:basedOn w:val="Normal"/>
    <w:uiPriority w:val="99"/>
    <w:unhideWhenUsed/>
    <w:rsid w:val="005D40FD"/>
    <w:pPr>
      <w:numPr>
        <w:numId w:val="3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2</TotalTime>
  <Pages>1</Pages>
  <Words>159</Words>
  <Characters>848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2</cp:revision>
  <cp:lastPrinted>2025-06-18T11:37:00Z</cp:lastPrinted>
  <dcterms:created xsi:type="dcterms:W3CDTF">2025-06-27T11:04:00Z</dcterms:created>
  <dcterms:modified xsi:type="dcterms:W3CDTF">2025-06-27T11:04:00Z</dcterms:modified>
</cp:coreProperties>
</file>