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B56C" w14:textId="58880893" w:rsidR="006257C2" w:rsidRDefault="001465F7" w:rsidP="006E1802">
      <w:pPr>
        <w:rPr>
          <w:rFonts w:ascii="Scene Std" w:hAnsi="Scene Std"/>
          <w:b/>
          <w:bCs/>
          <w:sz w:val="36"/>
          <w:szCs w:val="44"/>
        </w:rPr>
      </w:pPr>
      <w:r w:rsidRPr="001465F7">
        <w:rPr>
          <w:rFonts w:ascii="Scene Std" w:hAnsi="Scene Std"/>
          <w:b/>
          <w:bCs/>
          <w:sz w:val="36"/>
          <w:szCs w:val="44"/>
        </w:rPr>
        <w:t>Lag en velkomstpakke for nye ansatte</w:t>
      </w:r>
    </w:p>
    <w:p w14:paraId="24F6B5A6" w14:textId="77777777" w:rsidR="003E02CF" w:rsidRDefault="003E02CF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0E7A307F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</w:t>
      </w:r>
      <w:r w:rsidR="00EE3F9C">
        <w:rPr>
          <w:rFonts w:ascii="Scene Std" w:hAnsi="Scene Std"/>
        </w:rPr>
        <w:t>3</w:t>
      </w:r>
      <w:r w:rsidR="00E87290" w:rsidRPr="00E87290">
        <w:rPr>
          <w:rFonts w:ascii="Scene Std" w:hAnsi="Scene Std"/>
        </w:rPr>
        <w:t xml:space="preserve">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CB7024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4FC6FD7C" w:rsidR="006E1802" w:rsidRPr="006E1802" w:rsidRDefault="00CB7024" w:rsidP="006E1802">
      <w:pPr>
        <w:rPr>
          <w:rFonts w:ascii="Scene Std" w:hAnsi="Scene Std"/>
        </w:rPr>
      </w:pPr>
      <w:r>
        <w:rPr>
          <w:rFonts w:ascii="Scene Std" w:hAnsi="Scene Std"/>
        </w:rPr>
        <w:t>2</w:t>
      </w:r>
      <w:r w:rsidR="00EE3F9C">
        <w:rPr>
          <w:rFonts w:ascii="Scene Std" w:hAnsi="Scene Std"/>
        </w:rPr>
        <w:t>3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34943010" w14:textId="77777777" w:rsidR="001465F7" w:rsidRDefault="001465F7" w:rsidP="001465F7">
      <w:pPr>
        <w:rPr>
          <w:rFonts w:ascii="Scene Std" w:hAnsi="Scene Std"/>
        </w:rPr>
      </w:pPr>
      <w:r w:rsidRPr="001465F7">
        <w:rPr>
          <w:rFonts w:ascii="Scene Std" w:hAnsi="Scene Std"/>
        </w:rPr>
        <w:t>Når nye ansatte starter i en bedrift, kan det være mye nytt å forholde seg til. En tydelig og gjennomtenkt velkomstpakke gjør oppstarten enklere, og gir nyansatte en følelse av å bli sett og ivaretatt. En god pakke inneholder praktisk informasjon, kontaktpersoner, tips og gjerne en personlig velkomst.</w:t>
      </w:r>
    </w:p>
    <w:p w14:paraId="57E97996" w14:textId="77777777" w:rsidR="001465F7" w:rsidRPr="001465F7" w:rsidRDefault="001465F7" w:rsidP="001465F7">
      <w:pPr>
        <w:rPr>
          <w:rFonts w:ascii="Scene Std" w:hAnsi="Scene Std"/>
        </w:rPr>
      </w:pPr>
    </w:p>
    <w:p w14:paraId="3404A2C4" w14:textId="77777777" w:rsidR="001465F7" w:rsidRPr="001465F7" w:rsidRDefault="001465F7" w:rsidP="001465F7">
      <w:pPr>
        <w:rPr>
          <w:rFonts w:ascii="Scene Std" w:hAnsi="Scene Std"/>
        </w:rPr>
      </w:pPr>
      <w:r w:rsidRPr="001465F7">
        <w:rPr>
          <w:rFonts w:ascii="Scene Std" w:hAnsi="Scene Std"/>
        </w:rPr>
        <w:t>I denne oppgaven skal dere utvikle en fysisk eller digital velkomstpakke som kan deles ut til nye ansatte på deres første arbeidsdag.</w:t>
      </w:r>
    </w:p>
    <w:p w14:paraId="46DE8423" w14:textId="77777777" w:rsidR="006E1802" w:rsidRPr="006E1802" w:rsidRDefault="00CB7024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1F4D130E" w14:textId="77777777" w:rsidR="003F6628" w:rsidRDefault="003F6628" w:rsidP="003F6628">
      <w:pPr>
        <w:rPr>
          <w:rFonts w:ascii="Scene Std" w:hAnsi="Scene Std"/>
          <w:b/>
          <w:bCs/>
        </w:rPr>
      </w:pPr>
    </w:p>
    <w:p w14:paraId="5ADAFD8F" w14:textId="75D5EE9E" w:rsidR="001465F7" w:rsidRPr="001465F7" w:rsidRDefault="001465F7" w:rsidP="001465F7">
      <w:pPr>
        <w:numPr>
          <w:ilvl w:val="0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  <w:b/>
          <w:bCs/>
        </w:rPr>
        <w:t xml:space="preserve">Undersøk behovene til nye ansatte </w:t>
      </w:r>
    </w:p>
    <w:p w14:paraId="1E3E483E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Snakk med ansatte:</w:t>
      </w:r>
    </w:p>
    <w:p w14:paraId="56663E93" w14:textId="77777777" w:rsidR="001465F7" w:rsidRPr="001465F7" w:rsidRDefault="001465F7" w:rsidP="001465F7">
      <w:pPr>
        <w:numPr>
          <w:ilvl w:val="2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</w:rPr>
        <w:t>Hva savnet de i starten?</w:t>
      </w:r>
    </w:p>
    <w:p w14:paraId="2B7B7541" w14:textId="77777777" w:rsidR="001465F7" w:rsidRPr="001465F7" w:rsidRDefault="001465F7" w:rsidP="001465F7">
      <w:pPr>
        <w:numPr>
          <w:ilvl w:val="2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</w:rPr>
        <w:t>Hvilken informasjon burde vært tilgjengelig første dag?</w:t>
      </w:r>
    </w:p>
    <w:p w14:paraId="3A4E0F03" w14:textId="77777777" w:rsidR="001465F7" w:rsidRDefault="001465F7" w:rsidP="001465F7">
      <w:pPr>
        <w:numPr>
          <w:ilvl w:val="1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</w:rPr>
        <w:t>Spør hva som hjalp dem å komme i gang</w:t>
      </w:r>
    </w:p>
    <w:p w14:paraId="71AB11D6" w14:textId="002857A3" w:rsidR="00CB7024" w:rsidRDefault="00CB7024" w:rsidP="001465F7">
      <w:pPr>
        <w:numPr>
          <w:ilvl w:val="1"/>
          <w:numId w:val="15"/>
        </w:numPr>
        <w:rPr>
          <w:rFonts w:ascii="Scene Std" w:hAnsi="Scene Std"/>
        </w:rPr>
      </w:pPr>
      <w:r>
        <w:rPr>
          <w:rFonts w:ascii="Scene Std" w:hAnsi="Scene Std"/>
        </w:rPr>
        <w:t>Tenk gjennom hvordan du/dere selv opplever å være nye på arbeidsplassen dere nå er på. Hva kunne dere hatt behov for i en velkomstpakke når dere begynte i jobben?</w:t>
      </w:r>
    </w:p>
    <w:p w14:paraId="6F06B162" w14:textId="77777777" w:rsidR="001465F7" w:rsidRPr="001465F7" w:rsidRDefault="001465F7" w:rsidP="001465F7">
      <w:pPr>
        <w:rPr>
          <w:rFonts w:ascii="Scene Std" w:hAnsi="Scene Std"/>
        </w:rPr>
      </w:pPr>
    </w:p>
    <w:p w14:paraId="5FA2BC1B" w14:textId="3EA12D6A" w:rsidR="001465F7" w:rsidRPr="001465F7" w:rsidRDefault="001465F7" w:rsidP="001465F7">
      <w:pPr>
        <w:numPr>
          <w:ilvl w:val="0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  <w:b/>
          <w:bCs/>
        </w:rPr>
        <w:t>Lag innholdet til velkomstpakken</w:t>
      </w:r>
      <w:r w:rsidRPr="001465F7">
        <w:rPr>
          <w:rFonts w:ascii="Scene Std" w:hAnsi="Scene Std"/>
        </w:rPr>
        <w:br/>
      </w:r>
      <w:r w:rsidR="00CB7024">
        <w:rPr>
          <w:rFonts w:ascii="Scene Std" w:hAnsi="Scene Std"/>
        </w:rPr>
        <w:t>Her kan dere samarbeide med ansatte og finne ut hva som allerede gis til nyansatte og hvordan dere kan legge til nytt innhold for å lage en «fast» vekomstpakke:</w:t>
      </w:r>
    </w:p>
    <w:p w14:paraId="011745BC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Velkomsthilsen fra ledelsen</w:t>
      </w:r>
    </w:p>
    <w:p w14:paraId="74DADC50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Praktisk informasjon (arbeidstid, pauser, kleskode, rutiner)</w:t>
      </w:r>
    </w:p>
    <w:p w14:paraId="0B42F0EA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Kart over lokaler eller område</w:t>
      </w:r>
    </w:p>
    <w:p w14:paraId="2220E5CD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Kontaktpersoner og interntelefonliste</w:t>
      </w:r>
    </w:p>
    <w:p w14:paraId="631CA411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Tips til første uke (f.eks. «Spør heller én gang for mye enn én for lite»)</w:t>
      </w:r>
    </w:p>
    <w:p w14:paraId="5CCEFBA9" w14:textId="77777777" w:rsidR="001465F7" w:rsidRDefault="001465F7" w:rsidP="001465F7">
      <w:pPr>
        <w:numPr>
          <w:ilvl w:val="1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</w:rPr>
        <w:t>Bonus: Notatblokk, penn, kaffekupong, bedrifts-merch</w:t>
      </w:r>
    </w:p>
    <w:p w14:paraId="07C2D6C7" w14:textId="77777777" w:rsidR="001465F7" w:rsidRPr="001465F7" w:rsidRDefault="001465F7" w:rsidP="001465F7">
      <w:pPr>
        <w:rPr>
          <w:rFonts w:ascii="Scene Std" w:hAnsi="Scene Std"/>
        </w:rPr>
      </w:pPr>
    </w:p>
    <w:p w14:paraId="0B997A49" w14:textId="645282BA" w:rsidR="001465F7" w:rsidRPr="00CB7024" w:rsidRDefault="001465F7" w:rsidP="001465F7">
      <w:pPr>
        <w:numPr>
          <w:ilvl w:val="0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  <w:b/>
          <w:bCs/>
        </w:rPr>
        <w:t xml:space="preserve">Lag en visuell og praktisk pakke </w:t>
      </w:r>
    </w:p>
    <w:p w14:paraId="769F4458" w14:textId="1E375498" w:rsidR="00CB7024" w:rsidRPr="00CB7024" w:rsidRDefault="00CB7024" w:rsidP="00CB7024">
      <w:pPr>
        <w:ind w:left="720"/>
        <w:rPr>
          <w:rFonts w:ascii="Scene Std" w:hAnsi="Scene Std"/>
        </w:rPr>
      </w:pPr>
      <w:r>
        <w:rPr>
          <w:rFonts w:ascii="Scene Std" w:hAnsi="Scene Std"/>
        </w:rPr>
        <w:t>Nå skal dere prøve å sette sammen dette til en pakke med informasjon som ser oversiktlig og fin ut. Samle inn det som allerede finnes og skriv ny informasjon om nødvendig:</w:t>
      </w:r>
    </w:p>
    <w:p w14:paraId="19F4E79D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lastRenderedPageBreak/>
        <w:t>Del opp informasjonen i kapitler eller seksjoner</w:t>
      </w:r>
    </w:p>
    <w:p w14:paraId="63662223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Bruk ikoner, bilder, farger og enkel tekst</w:t>
      </w:r>
    </w:p>
    <w:p w14:paraId="60388A14" w14:textId="77777777" w:rsidR="001465F7" w:rsidRDefault="001465F7" w:rsidP="001465F7">
      <w:pPr>
        <w:numPr>
          <w:ilvl w:val="1"/>
          <w:numId w:val="15"/>
        </w:numPr>
        <w:rPr>
          <w:rFonts w:ascii="Scene Std" w:hAnsi="Scene Std"/>
          <w:lang w:val="en-US"/>
        </w:rPr>
      </w:pPr>
      <w:r w:rsidRPr="001465F7">
        <w:rPr>
          <w:rFonts w:ascii="Scene Std" w:hAnsi="Scene Std"/>
          <w:lang w:val="en-US"/>
        </w:rPr>
        <w:t>Design pakken i PowerPoint, Canva eller Word</w:t>
      </w:r>
    </w:p>
    <w:p w14:paraId="3395587F" w14:textId="77777777" w:rsidR="001465F7" w:rsidRPr="001465F7" w:rsidRDefault="001465F7" w:rsidP="001465F7">
      <w:pPr>
        <w:rPr>
          <w:rFonts w:ascii="Scene Std" w:hAnsi="Scene Std"/>
          <w:lang w:val="en-US"/>
        </w:rPr>
      </w:pPr>
    </w:p>
    <w:p w14:paraId="74161AA6" w14:textId="5962CD93" w:rsidR="001465F7" w:rsidRPr="001465F7" w:rsidRDefault="001465F7" w:rsidP="001465F7">
      <w:pPr>
        <w:numPr>
          <w:ilvl w:val="0"/>
          <w:numId w:val="15"/>
        </w:numPr>
        <w:rPr>
          <w:rFonts w:ascii="Scene Std" w:hAnsi="Scene Std"/>
        </w:rPr>
      </w:pPr>
      <w:r w:rsidRPr="001465F7">
        <w:rPr>
          <w:rFonts w:ascii="Scene Std" w:hAnsi="Scene Std"/>
          <w:b/>
          <w:bCs/>
        </w:rPr>
        <w:t xml:space="preserve">Test og juster </w:t>
      </w:r>
    </w:p>
    <w:p w14:paraId="0F09360A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La en ansatt lese gjennom – er det noe uklart eller unødvendig?</w:t>
      </w:r>
    </w:p>
    <w:p w14:paraId="6F6AC81D" w14:textId="77777777" w:rsidR="001465F7" w:rsidRPr="001465F7" w:rsidRDefault="001465F7" w:rsidP="001465F7">
      <w:pPr>
        <w:numPr>
          <w:ilvl w:val="1"/>
          <w:numId w:val="15"/>
        </w:numPr>
        <w:tabs>
          <w:tab w:val="num" w:pos="1440"/>
        </w:tabs>
        <w:rPr>
          <w:rFonts w:ascii="Scene Std" w:hAnsi="Scene Std"/>
        </w:rPr>
      </w:pPr>
      <w:r w:rsidRPr="001465F7">
        <w:rPr>
          <w:rFonts w:ascii="Scene Std" w:hAnsi="Scene Std"/>
        </w:rPr>
        <w:t>Gjør justeringer ut fra tilbakemeldinger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CB7024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7566D94E" w14:textId="77777777" w:rsidR="001465F7" w:rsidRDefault="00E87290" w:rsidP="001465F7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="001465F7" w:rsidRPr="001465F7">
        <w:rPr>
          <w:rFonts w:ascii="Scene Std" w:hAnsi="Scene Std"/>
        </w:rPr>
        <w:t>Velg én eller flere presentasjonsformer:</w:t>
      </w:r>
    </w:p>
    <w:p w14:paraId="1FF33E4D" w14:textId="77777777" w:rsidR="001465F7" w:rsidRPr="001465F7" w:rsidRDefault="001465F7" w:rsidP="001465F7">
      <w:pPr>
        <w:rPr>
          <w:rFonts w:ascii="Scene Std" w:hAnsi="Scene Std"/>
        </w:rPr>
      </w:pPr>
    </w:p>
    <w:p w14:paraId="05AB6998" w14:textId="77777777" w:rsidR="001465F7" w:rsidRPr="001465F7" w:rsidRDefault="001465F7" w:rsidP="001465F7">
      <w:pPr>
        <w:numPr>
          <w:ilvl w:val="0"/>
          <w:numId w:val="16"/>
        </w:numPr>
        <w:rPr>
          <w:rFonts w:ascii="Scene Std" w:hAnsi="Scene Std"/>
        </w:rPr>
      </w:pPr>
      <w:r w:rsidRPr="001465F7">
        <w:rPr>
          <w:rFonts w:ascii="Scene Std" w:hAnsi="Scene Std"/>
          <w:b/>
          <w:bCs/>
        </w:rPr>
        <w:t>Muntlig presentasjon</w:t>
      </w:r>
      <w:r w:rsidRPr="001465F7">
        <w:rPr>
          <w:rFonts w:ascii="Scene Std" w:hAnsi="Scene Std"/>
        </w:rPr>
        <w:t xml:space="preserve"> for ledelsen, med gjennomgang av innhold og hensikt</w:t>
      </w:r>
    </w:p>
    <w:p w14:paraId="1BFEA132" w14:textId="77777777" w:rsidR="001465F7" w:rsidRPr="001465F7" w:rsidRDefault="001465F7" w:rsidP="001465F7">
      <w:pPr>
        <w:numPr>
          <w:ilvl w:val="0"/>
          <w:numId w:val="16"/>
        </w:numPr>
        <w:rPr>
          <w:rFonts w:ascii="Scene Std" w:hAnsi="Scene Std"/>
        </w:rPr>
      </w:pPr>
      <w:r w:rsidRPr="001465F7">
        <w:rPr>
          <w:rFonts w:ascii="Scene Std" w:hAnsi="Scene Std"/>
          <w:b/>
          <w:bCs/>
        </w:rPr>
        <w:t>Del pakken fysisk eller som digital PDF</w:t>
      </w:r>
    </w:p>
    <w:p w14:paraId="127ABEC1" w14:textId="77777777" w:rsidR="001465F7" w:rsidRPr="001465F7" w:rsidRDefault="001465F7" w:rsidP="001465F7">
      <w:pPr>
        <w:numPr>
          <w:ilvl w:val="0"/>
          <w:numId w:val="16"/>
        </w:numPr>
        <w:rPr>
          <w:rFonts w:ascii="Scene Std" w:hAnsi="Scene Std"/>
        </w:rPr>
      </w:pPr>
      <w:r w:rsidRPr="001465F7">
        <w:rPr>
          <w:rFonts w:ascii="Scene Std" w:hAnsi="Scene Std"/>
          <w:b/>
          <w:bCs/>
        </w:rPr>
        <w:t>Lag en brosjyre eller forside</w:t>
      </w:r>
      <w:r w:rsidRPr="001465F7">
        <w:rPr>
          <w:rFonts w:ascii="Scene Std" w:hAnsi="Scene Std"/>
        </w:rPr>
        <w:t xml:space="preserve"> som kan ligge klar i en fysisk mappe eller velkomstpose</w:t>
      </w:r>
    </w:p>
    <w:p w14:paraId="6781803B" w14:textId="09F49F73" w:rsidR="00382ADD" w:rsidRPr="00382ADD" w:rsidRDefault="00382ADD" w:rsidP="001465F7">
      <w:pPr>
        <w:rPr>
          <w:rFonts w:ascii="Scene Std" w:hAnsi="Scene Std"/>
        </w:rPr>
      </w:pPr>
    </w:p>
    <w:p w14:paraId="57AA1377" w14:textId="77777777" w:rsidR="006E1802" w:rsidRPr="006E1802" w:rsidRDefault="00CB7024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390B4D1A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den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545C53">
        <w:rPr>
          <w:rFonts w:ascii="Scene Std" w:hAnsi="Scene Std"/>
        </w:rPr>
        <w:t xml:space="preserve">2-3 timer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CB7024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C8B"/>
    <w:multiLevelType w:val="multilevel"/>
    <w:tmpl w:val="B6D8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66423"/>
    <w:multiLevelType w:val="multilevel"/>
    <w:tmpl w:val="06AA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3141A"/>
    <w:multiLevelType w:val="multilevel"/>
    <w:tmpl w:val="7E1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14011"/>
    <w:multiLevelType w:val="multilevel"/>
    <w:tmpl w:val="1442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E4981"/>
    <w:multiLevelType w:val="multilevel"/>
    <w:tmpl w:val="1AC4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17983"/>
    <w:multiLevelType w:val="multilevel"/>
    <w:tmpl w:val="F3D4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24D94"/>
    <w:multiLevelType w:val="multilevel"/>
    <w:tmpl w:val="EEF0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06DBB"/>
    <w:multiLevelType w:val="multilevel"/>
    <w:tmpl w:val="ED1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968"/>
    <w:multiLevelType w:val="multilevel"/>
    <w:tmpl w:val="CAC4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27976"/>
    <w:multiLevelType w:val="multilevel"/>
    <w:tmpl w:val="15C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03A8C"/>
    <w:multiLevelType w:val="multilevel"/>
    <w:tmpl w:val="066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B08E0"/>
    <w:multiLevelType w:val="multilevel"/>
    <w:tmpl w:val="DEA2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C02E43"/>
    <w:multiLevelType w:val="multilevel"/>
    <w:tmpl w:val="0FB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40950"/>
    <w:multiLevelType w:val="multilevel"/>
    <w:tmpl w:val="E1A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96135"/>
    <w:multiLevelType w:val="multilevel"/>
    <w:tmpl w:val="CD4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045A9"/>
    <w:multiLevelType w:val="multilevel"/>
    <w:tmpl w:val="908A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84392">
    <w:abstractNumId w:val="2"/>
  </w:num>
  <w:num w:numId="2" w16cid:durableId="476073670">
    <w:abstractNumId w:val="14"/>
  </w:num>
  <w:num w:numId="3" w16cid:durableId="1812405693">
    <w:abstractNumId w:val="11"/>
  </w:num>
  <w:num w:numId="4" w16cid:durableId="206842222">
    <w:abstractNumId w:val="7"/>
  </w:num>
  <w:num w:numId="5" w16cid:durableId="370962396">
    <w:abstractNumId w:val="10"/>
  </w:num>
  <w:num w:numId="6" w16cid:durableId="456722483">
    <w:abstractNumId w:val="12"/>
  </w:num>
  <w:num w:numId="7" w16cid:durableId="1727335815">
    <w:abstractNumId w:val="13"/>
  </w:num>
  <w:num w:numId="8" w16cid:durableId="1144158829">
    <w:abstractNumId w:val="3"/>
  </w:num>
  <w:num w:numId="9" w16cid:durableId="803934661">
    <w:abstractNumId w:val="15"/>
  </w:num>
  <w:num w:numId="10" w16cid:durableId="1208954822">
    <w:abstractNumId w:val="6"/>
  </w:num>
  <w:num w:numId="11" w16cid:durableId="2055151669">
    <w:abstractNumId w:val="9"/>
  </w:num>
  <w:num w:numId="12" w16cid:durableId="61372070">
    <w:abstractNumId w:val="8"/>
  </w:num>
  <w:num w:numId="13" w16cid:durableId="1628269172">
    <w:abstractNumId w:val="1"/>
  </w:num>
  <w:num w:numId="14" w16cid:durableId="1112555741">
    <w:abstractNumId w:val="4"/>
  </w:num>
  <w:num w:numId="15" w16cid:durableId="1680159858">
    <w:abstractNumId w:val="5"/>
  </w:num>
  <w:num w:numId="16" w16cid:durableId="5973255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0E35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465F7"/>
    <w:rsid w:val="0016074C"/>
    <w:rsid w:val="00192C89"/>
    <w:rsid w:val="001E3260"/>
    <w:rsid w:val="001F2EB0"/>
    <w:rsid w:val="001F5B1D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2ADD"/>
    <w:rsid w:val="00386C11"/>
    <w:rsid w:val="003A5312"/>
    <w:rsid w:val="003D2D5E"/>
    <w:rsid w:val="003E02CF"/>
    <w:rsid w:val="003F5512"/>
    <w:rsid w:val="003F6033"/>
    <w:rsid w:val="003F6628"/>
    <w:rsid w:val="004345F4"/>
    <w:rsid w:val="00487F55"/>
    <w:rsid w:val="004A3934"/>
    <w:rsid w:val="004C46EA"/>
    <w:rsid w:val="004C7C03"/>
    <w:rsid w:val="00541BDD"/>
    <w:rsid w:val="00545C53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257C2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33F17"/>
    <w:rsid w:val="00742D44"/>
    <w:rsid w:val="007440E1"/>
    <w:rsid w:val="007640A4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49A2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2AD"/>
    <w:rsid w:val="00A41310"/>
    <w:rsid w:val="00A63297"/>
    <w:rsid w:val="00A9660C"/>
    <w:rsid w:val="00AA101C"/>
    <w:rsid w:val="00AC26FA"/>
    <w:rsid w:val="00AE786F"/>
    <w:rsid w:val="00AF44F7"/>
    <w:rsid w:val="00B029C4"/>
    <w:rsid w:val="00B038D1"/>
    <w:rsid w:val="00B252A2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B7024"/>
    <w:rsid w:val="00CD3614"/>
    <w:rsid w:val="00CE0F52"/>
    <w:rsid w:val="00CE2C50"/>
    <w:rsid w:val="00D235AF"/>
    <w:rsid w:val="00D3290F"/>
    <w:rsid w:val="00D346ED"/>
    <w:rsid w:val="00D40F66"/>
    <w:rsid w:val="00D57173"/>
    <w:rsid w:val="00D644BE"/>
    <w:rsid w:val="00D7799A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EE1E73"/>
    <w:rsid w:val="00EE3F9C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5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2025-06-26T11:20:00Z</dcterms:created>
  <dcterms:modified xsi:type="dcterms:W3CDTF">2025-06-27T08:58:00Z</dcterms:modified>
</cp:coreProperties>
</file>