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7B66" w14:textId="661F4745" w:rsidR="006E1802" w:rsidRPr="006E1802" w:rsidRDefault="005E4CF6" w:rsidP="006E1802">
      <w:pPr>
        <w:pStyle w:val="Overskrift2"/>
        <w:rPr>
          <w:rFonts w:ascii="Scene Std" w:eastAsia="Cambria" w:hAnsi="Scene Std"/>
          <w:szCs w:val="44"/>
          <w:lang w:eastAsia="en-US"/>
        </w:rPr>
      </w:pPr>
      <w:r w:rsidRPr="005E4CF6">
        <w:rPr>
          <w:rFonts w:ascii="Scene Std" w:eastAsia="Cambria" w:hAnsi="Scene Std"/>
          <w:szCs w:val="44"/>
          <w:lang w:eastAsia="en-US"/>
        </w:rPr>
        <w:t>Forbedre en intern rutine på arbeidsplassen</w:t>
      </w:r>
    </w:p>
    <w:p w14:paraId="373F9BCC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25F5F2D4" w:rsidR="006E1802" w:rsidRPr="006E1802" w:rsidRDefault="00C1388E" w:rsidP="006E1802">
      <w:pPr>
        <w:rPr>
          <w:rFonts w:ascii="Scene Std" w:hAnsi="Scene Std"/>
        </w:rPr>
      </w:pPr>
      <w:r w:rsidRPr="00C1388E">
        <w:rPr>
          <w:rFonts w:ascii="Scene Std" w:hAnsi="Scene Std"/>
        </w:rPr>
        <w:t>Kan løses individuelt</w:t>
      </w:r>
      <w:r w:rsidR="005E4CF6">
        <w:rPr>
          <w:rFonts w:ascii="Scene Std" w:hAnsi="Scene Std"/>
        </w:rPr>
        <w:t>, men e</w:t>
      </w:r>
      <w:r w:rsidR="005E4CF6" w:rsidRPr="005E4CF6">
        <w:rPr>
          <w:rFonts w:ascii="Scene Std" w:hAnsi="Scene Std"/>
        </w:rPr>
        <w:t>gner seg godt som gruppe- eller paroppgave (2–3 elever).</w:t>
      </w:r>
      <w:r w:rsidR="009B2422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5E62653D" w14:textId="75CB28F5" w:rsidR="006E1802" w:rsidRPr="006E1802" w:rsidRDefault="009B2422" w:rsidP="006E1802">
      <w:pPr>
        <w:rPr>
          <w:rFonts w:ascii="Scene Std" w:hAnsi="Scene Std"/>
        </w:rPr>
      </w:pPr>
      <w:r>
        <w:rPr>
          <w:rFonts w:ascii="Scene Std" w:hAnsi="Scene Std"/>
        </w:rPr>
        <w:t>2-</w:t>
      </w:r>
      <w:r w:rsidR="005E4CF6">
        <w:rPr>
          <w:rFonts w:ascii="Scene Std" w:hAnsi="Scene Std"/>
        </w:rPr>
        <w:t>3 hele arbeidsdager</w:t>
      </w:r>
    </w:p>
    <w:p w14:paraId="7FD2BF8E" w14:textId="77777777" w:rsidR="006E1802" w:rsidRPr="006E1802" w:rsidRDefault="009B2422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7F6C2421" w14:textId="77777777" w:rsidR="005E4CF6" w:rsidRDefault="005E4CF6" w:rsidP="005E4CF6">
      <w:pPr>
        <w:rPr>
          <w:rFonts w:ascii="Scene Std" w:hAnsi="Scene Std"/>
        </w:rPr>
      </w:pPr>
      <w:r w:rsidRPr="005E4CF6">
        <w:rPr>
          <w:rFonts w:ascii="Scene Std" w:hAnsi="Scene Std"/>
        </w:rPr>
        <w:t>I en bedrift finnes det mange faste rutiner: hvordan man tar pauser, hvordan man rydder fellesområder, hvordan informasjon deles, og hvordan man samarbeider. Noen ganger fungerer disse rutinene ikke så godt som de burde – de kan være utydelige, upraktiske eller bare «gått seg til» over tid.</w:t>
      </w:r>
    </w:p>
    <w:p w14:paraId="28F32107" w14:textId="77777777" w:rsidR="005E4CF6" w:rsidRPr="005E4CF6" w:rsidRDefault="005E4CF6" w:rsidP="005E4CF6">
      <w:pPr>
        <w:rPr>
          <w:rFonts w:ascii="Scene Std" w:hAnsi="Scene Std"/>
        </w:rPr>
      </w:pPr>
    </w:p>
    <w:p w14:paraId="72B30B48" w14:textId="77777777" w:rsidR="005E4CF6" w:rsidRPr="005E4CF6" w:rsidRDefault="005E4CF6" w:rsidP="005E4CF6">
      <w:pPr>
        <w:rPr>
          <w:rFonts w:ascii="Scene Std" w:hAnsi="Scene Std"/>
        </w:rPr>
      </w:pPr>
      <w:r w:rsidRPr="005E4CF6">
        <w:rPr>
          <w:rFonts w:ascii="Scene Std" w:hAnsi="Scene Std"/>
        </w:rPr>
        <w:t>I denne oppgaven skal dere undersøke én bestemt intern rutine og finne ut om den kan forbedres. Målet er å foreslå konkrete tiltak som kan gjøre arbeidsdagen enklere, tryggere eller mer effektiv – og presentere forslaget på en forståelig måte.</w:t>
      </w:r>
    </w:p>
    <w:p w14:paraId="6471676A" w14:textId="77777777" w:rsidR="00925E76" w:rsidRPr="00264188" w:rsidRDefault="00925E76" w:rsidP="00264188">
      <w:pPr>
        <w:rPr>
          <w:rFonts w:ascii="Scene Std" w:hAnsi="Scene Std"/>
        </w:rPr>
      </w:pPr>
    </w:p>
    <w:p w14:paraId="46DE8423" w14:textId="77777777" w:rsidR="006E1802" w:rsidRPr="006E1802" w:rsidRDefault="009B2422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6510F115" w14:textId="77777777" w:rsidR="00BF2087" w:rsidRDefault="00BF2087" w:rsidP="00BF2087">
      <w:pPr>
        <w:rPr>
          <w:rFonts w:ascii="Scene Std" w:hAnsi="Scene Std"/>
        </w:rPr>
      </w:pPr>
    </w:p>
    <w:p w14:paraId="5AADA748" w14:textId="3B20721E" w:rsidR="00EA26E8" w:rsidRPr="00EA26E8" w:rsidRDefault="00EA26E8" w:rsidP="00EA26E8">
      <w:pPr>
        <w:numPr>
          <w:ilvl w:val="0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  <w:b/>
          <w:bCs/>
        </w:rPr>
        <w:t>Velg en rutine å undersøke (med hjelp fra veileder):</w:t>
      </w:r>
      <w:r w:rsidRPr="00EA26E8">
        <w:rPr>
          <w:rFonts w:ascii="Scene Std" w:hAnsi="Scene Std"/>
        </w:rPr>
        <w:br/>
      </w:r>
      <w:r>
        <w:rPr>
          <w:rFonts w:ascii="Scene Std" w:hAnsi="Scene Std"/>
        </w:rPr>
        <w:t>Få hjelp fra veilederen deres til å velge en spesifikk rutine dere skal jobbe med videre i denne oppgaven. Pass på at det er noe som arbeidsplassen ønsker at du/dere skal ta tak i. Eksempler kan være:</w:t>
      </w:r>
    </w:p>
    <w:p w14:paraId="52F755F6" w14:textId="77777777" w:rsidR="00EA26E8" w:rsidRPr="00EA26E8" w:rsidRDefault="00EA26E8" w:rsidP="00EA26E8">
      <w:pPr>
        <w:numPr>
          <w:ilvl w:val="1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</w:rPr>
        <w:t>Rydding i pauserom eller kjøkken</w:t>
      </w:r>
    </w:p>
    <w:p w14:paraId="75A9B247" w14:textId="7CC85713" w:rsidR="00EA26E8" w:rsidRPr="00EA26E8" w:rsidRDefault="00EA26E8" w:rsidP="00EA26E8">
      <w:pPr>
        <w:numPr>
          <w:ilvl w:val="1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</w:rPr>
        <w:t>Hvor</w:t>
      </w:r>
      <w:r w:rsidR="009B2422">
        <w:rPr>
          <w:rFonts w:ascii="Scene Std" w:hAnsi="Scene Std"/>
        </w:rPr>
        <w:t>/hvor</w:t>
      </w:r>
      <w:r w:rsidRPr="00EA26E8">
        <w:rPr>
          <w:rFonts w:ascii="Scene Std" w:hAnsi="Scene Std"/>
        </w:rPr>
        <w:t>dan ansatte tar pauser</w:t>
      </w:r>
    </w:p>
    <w:p w14:paraId="0A294DED" w14:textId="77777777" w:rsidR="00EA26E8" w:rsidRPr="00EA26E8" w:rsidRDefault="00EA26E8" w:rsidP="00EA26E8">
      <w:pPr>
        <w:numPr>
          <w:ilvl w:val="1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</w:rPr>
        <w:t>Hvordan informasjon eller beskjeder blir gitt</w:t>
      </w:r>
    </w:p>
    <w:p w14:paraId="6D9F2196" w14:textId="77777777" w:rsidR="00EA26E8" w:rsidRDefault="00EA26E8" w:rsidP="00EA26E8">
      <w:pPr>
        <w:numPr>
          <w:ilvl w:val="1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</w:rPr>
        <w:t>Bruk av fellesutstyr eller fellesrom</w:t>
      </w:r>
    </w:p>
    <w:p w14:paraId="176A1613" w14:textId="77777777" w:rsidR="00EA26E8" w:rsidRPr="00EA26E8" w:rsidRDefault="00EA26E8" w:rsidP="00EA26E8">
      <w:pPr>
        <w:rPr>
          <w:rFonts w:ascii="Scene Std" w:hAnsi="Scene Std"/>
        </w:rPr>
      </w:pPr>
    </w:p>
    <w:p w14:paraId="0CD862F1" w14:textId="06356277" w:rsidR="00EA26E8" w:rsidRPr="00EA26E8" w:rsidRDefault="00EA26E8" w:rsidP="00EA26E8">
      <w:pPr>
        <w:numPr>
          <w:ilvl w:val="0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  <w:b/>
          <w:bCs/>
        </w:rPr>
        <w:t xml:space="preserve">Observer dagens praksis </w:t>
      </w:r>
    </w:p>
    <w:p w14:paraId="64587D4F" w14:textId="77777777" w:rsidR="00EA26E8" w:rsidRPr="00EA26E8" w:rsidRDefault="00EA26E8" w:rsidP="00EA26E8">
      <w:pPr>
        <w:numPr>
          <w:ilvl w:val="1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</w:rPr>
        <w:t>Hvordan fungerer rutinen i praksis?</w:t>
      </w:r>
    </w:p>
    <w:p w14:paraId="31CC1DA9" w14:textId="211AEA2E" w:rsidR="00EA26E8" w:rsidRPr="00EA26E8" w:rsidRDefault="00EA26E8" w:rsidP="00EA26E8">
      <w:pPr>
        <w:numPr>
          <w:ilvl w:val="1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</w:rPr>
        <w:t>Er det tydelig hva man skal gjøre</w:t>
      </w:r>
      <w:r>
        <w:rPr>
          <w:rFonts w:ascii="Scene Std" w:hAnsi="Scene Std"/>
        </w:rPr>
        <w:t xml:space="preserve"> eller hvilke regler som gjelder?</w:t>
      </w:r>
    </w:p>
    <w:p w14:paraId="7E9AADB0" w14:textId="77777777" w:rsidR="00EA26E8" w:rsidRDefault="00EA26E8" w:rsidP="00EA26E8">
      <w:pPr>
        <w:numPr>
          <w:ilvl w:val="1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</w:rPr>
        <w:t>Er det noe som virker ineffektivt eller skaper frustrasjon?</w:t>
      </w:r>
    </w:p>
    <w:p w14:paraId="5E90CBB5" w14:textId="77777777" w:rsidR="00EA26E8" w:rsidRPr="00EA26E8" w:rsidRDefault="00EA26E8" w:rsidP="00EA26E8">
      <w:pPr>
        <w:ind w:left="720"/>
        <w:rPr>
          <w:rFonts w:ascii="Scene Std" w:hAnsi="Scene Std"/>
        </w:rPr>
      </w:pPr>
    </w:p>
    <w:p w14:paraId="0F063C37" w14:textId="490F330A" w:rsidR="00EA26E8" w:rsidRPr="00EA26E8" w:rsidRDefault="00EA26E8" w:rsidP="00EA26E8">
      <w:pPr>
        <w:numPr>
          <w:ilvl w:val="0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  <w:b/>
          <w:bCs/>
        </w:rPr>
        <w:t xml:space="preserve">Intervju ansatte </w:t>
      </w:r>
    </w:p>
    <w:p w14:paraId="7D40C672" w14:textId="77777777" w:rsidR="00EA26E8" w:rsidRPr="00EA26E8" w:rsidRDefault="00EA26E8" w:rsidP="00EA26E8">
      <w:pPr>
        <w:numPr>
          <w:ilvl w:val="1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</w:rPr>
        <w:t>Hva synes de fungerer bra?</w:t>
      </w:r>
    </w:p>
    <w:p w14:paraId="3909F3A8" w14:textId="77777777" w:rsidR="00EA26E8" w:rsidRPr="00EA26E8" w:rsidRDefault="00EA26E8" w:rsidP="00EA26E8">
      <w:pPr>
        <w:numPr>
          <w:ilvl w:val="1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</w:rPr>
        <w:t>Hva synes de kunne vært bedre?</w:t>
      </w:r>
    </w:p>
    <w:p w14:paraId="4DD551C4" w14:textId="77777777" w:rsidR="00EA26E8" w:rsidRDefault="00EA26E8" w:rsidP="00EA26E8">
      <w:pPr>
        <w:numPr>
          <w:ilvl w:val="1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</w:rPr>
        <w:t>Har noen forslag allerede blitt prøvd?</w:t>
      </w:r>
    </w:p>
    <w:p w14:paraId="35579A27" w14:textId="77777777" w:rsidR="00EA26E8" w:rsidRPr="00EA26E8" w:rsidRDefault="00EA26E8" w:rsidP="00EA26E8">
      <w:pPr>
        <w:rPr>
          <w:rFonts w:ascii="Scene Std" w:hAnsi="Scene Std"/>
        </w:rPr>
      </w:pPr>
    </w:p>
    <w:p w14:paraId="0BAEAEF6" w14:textId="2ABDDDE9" w:rsidR="00EA26E8" w:rsidRPr="00EA26E8" w:rsidRDefault="00EA26E8" w:rsidP="00EA26E8">
      <w:pPr>
        <w:numPr>
          <w:ilvl w:val="0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  <w:b/>
          <w:bCs/>
        </w:rPr>
        <w:t xml:space="preserve">Skriv en rapport </w:t>
      </w:r>
      <w:r w:rsidRPr="00EA26E8">
        <w:rPr>
          <w:rFonts w:ascii="Scene Std" w:hAnsi="Scene Std"/>
        </w:rPr>
        <w:br/>
        <w:t>Rapporten bør inneholde:</w:t>
      </w:r>
    </w:p>
    <w:p w14:paraId="477AD647" w14:textId="77777777" w:rsidR="00EA26E8" w:rsidRPr="00EA26E8" w:rsidRDefault="00EA26E8" w:rsidP="00EA26E8">
      <w:pPr>
        <w:numPr>
          <w:ilvl w:val="1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</w:rPr>
        <w:t>Kort beskrivelse av rutinen slik den er i dag</w:t>
      </w:r>
    </w:p>
    <w:p w14:paraId="4E7B4380" w14:textId="77777777" w:rsidR="00EA26E8" w:rsidRPr="00EA26E8" w:rsidRDefault="00EA26E8" w:rsidP="00EA26E8">
      <w:pPr>
        <w:numPr>
          <w:ilvl w:val="1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</w:rPr>
        <w:lastRenderedPageBreak/>
        <w:t>Hva dere har observert og fått vite</w:t>
      </w:r>
    </w:p>
    <w:p w14:paraId="69D959F1" w14:textId="3EA3FD3F" w:rsidR="00EA26E8" w:rsidRPr="00EA26E8" w:rsidRDefault="00EA26E8" w:rsidP="00EA26E8">
      <w:pPr>
        <w:numPr>
          <w:ilvl w:val="1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</w:rPr>
        <w:t>Forslag til forbedringer – med forklaring</w:t>
      </w:r>
      <w:r>
        <w:rPr>
          <w:rFonts w:ascii="Scene Std" w:hAnsi="Scene Std"/>
        </w:rPr>
        <w:t>er</w:t>
      </w:r>
    </w:p>
    <w:p w14:paraId="525C6797" w14:textId="77777777" w:rsidR="00EA26E8" w:rsidRDefault="00EA26E8" w:rsidP="00EA26E8">
      <w:pPr>
        <w:numPr>
          <w:ilvl w:val="1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</w:rPr>
        <w:t>Mulige fordeler ved å endre rutinen</w:t>
      </w:r>
    </w:p>
    <w:p w14:paraId="4F8E739D" w14:textId="77777777" w:rsidR="00EA26E8" w:rsidRPr="00EA26E8" w:rsidRDefault="00EA26E8" w:rsidP="00EA26E8">
      <w:pPr>
        <w:rPr>
          <w:rFonts w:ascii="Scene Std" w:hAnsi="Scene Std"/>
        </w:rPr>
      </w:pPr>
    </w:p>
    <w:p w14:paraId="3DFEDB0E" w14:textId="4297B176" w:rsidR="00EA26E8" w:rsidRPr="00EA26E8" w:rsidRDefault="00EA26E8" w:rsidP="00EA26E8">
      <w:pPr>
        <w:numPr>
          <w:ilvl w:val="0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  <w:b/>
          <w:bCs/>
        </w:rPr>
        <w:t xml:space="preserve">Lag en visuell oppsummering </w:t>
      </w:r>
    </w:p>
    <w:p w14:paraId="752681B2" w14:textId="77777777" w:rsidR="00EA26E8" w:rsidRPr="00EA26E8" w:rsidRDefault="00EA26E8" w:rsidP="00EA26E8">
      <w:pPr>
        <w:numPr>
          <w:ilvl w:val="1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</w:rPr>
        <w:t>Lag en plakat eller et oppslag med de nye, forbedrede rutinene.</w:t>
      </w:r>
    </w:p>
    <w:p w14:paraId="614A9328" w14:textId="77777777" w:rsidR="00EA26E8" w:rsidRPr="00EA26E8" w:rsidRDefault="00EA26E8" w:rsidP="00EA26E8">
      <w:pPr>
        <w:numPr>
          <w:ilvl w:val="1"/>
          <w:numId w:val="25"/>
        </w:numPr>
        <w:rPr>
          <w:rFonts w:ascii="Scene Std" w:hAnsi="Scene Std"/>
        </w:rPr>
      </w:pPr>
      <w:r w:rsidRPr="00EA26E8">
        <w:rPr>
          <w:rFonts w:ascii="Scene Std" w:hAnsi="Scene Std"/>
        </w:rPr>
        <w:t>Bruk enkle symboler, piktogrammer eller farger for å gjøre det lett å forstå.</w:t>
      </w:r>
    </w:p>
    <w:p w14:paraId="4566AAD9" w14:textId="77777777" w:rsidR="00BF2087" w:rsidRPr="00BF2087" w:rsidRDefault="00BF2087" w:rsidP="00BF2087">
      <w:pPr>
        <w:rPr>
          <w:rFonts w:ascii="Scene Std" w:hAnsi="Scene Std"/>
        </w:rPr>
      </w:pPr>
    </w:p>
    <w:p w14:paraId="75AB99E8" w14:textId="77777777" w:rsidR="006E1802" w:rsidRPr="006E1802" w:rsidRDefault="009B2422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533C4148" w14:textId="77777777" w:rsidR="006E1802" w:rsidRPr="006E1802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49A1457E" w14:textId="6598F7AD" w:rsidR="006E1802" w:rsidRDefault="00264188" w:rsidP="006E1802">
      <w:pPr>
        <w:rPr>
          <w:rFonts w:ascii="Scene Std" w:hAnsi="Scene Std"/>
        </w:rPr>
      </w:pPr>
      <w:r w:rsidRPr="00264188">
        <w:rPr>
          <w:rFonts w:ascii="Scene Std" w:hAnsi="Scene Std"/>
        </w:rPr>
        <w:t xml:space="preserve">Når </w:t>
      </w:r>
      <w:r w:rsidR="009B2422">
        <w:rPr>
          <w:rFonts w:ascii="Scene Std" w:hAnsi="Scene Std"/>
        </w:rPr>
        <w:t>rapporten, plakaten og</w:t>
      </w:r>
      <w:r w:rsidRPr="00264188">
        <w:rPr>
          <w:rFonts w:ascii="Scene Std" w:hAnsi="Scene Std"/>
        </w:rPr>
        <w:t xml:space="preserve"> forslagene er klare, skal dere</w:t>
      </w:r>
      <w:r w:rsidR="00824B12">
        <w:rPr>
          <w:rFonts w:ascii="Scene Std" w:hAnsi="Scene Std"/>
        </w:rPr>
        <w:t xml:space="preserve"> avtale et </w:t>
      </w:r>
      <w:r w:rsidR="00824B12">
        <w:rPr>
          <w:rFonts w:ascii="Scene Std" w:hAnsi="Scene Std"/>
          <w:b/>
          <w:bCs/>
        </w:rPr>
        <w:t>k</w:t>
      </w:r>
      <w:r w:rsidR="00824B12" w:rsidRPr="006E1802">
        <w:rPr>
          <w:rFonts w:ascii="Scene Std" w:hAnsi="Scene Std"/>
          <w:b/>
          <w:bCs/>
        </w:rPr>
        <w:t>ort møte med en ansatt eller leder</w:t>
      </w:r>
      <w:r w:rsidR="00824B12" w:rsidRPr="006E1802">
        <w:rPr>
          <w:rFonts w:ascii="Scene Std" w:hAnsi="Scene Std"/>
        </w:rPr>
        <w:t xml:space="preserve"> der dere går gjennom </w:t>
      </w:r>
      <w:r w:rsidR="00BF2087">
        <w:rPr>
          <w:rFonts w:ascii="Scene Std" w:hAnsi="Scene Std"/>
        </w:rPr>
        <w:t xml:space="preserve">det dere har gjort </w:t>
      </w:r>
      <w:r w:rsidR="00824B12" w:rsidRPr="006E1802">
        <w:rPr>
          <w:rFonts w:ascii="Scene Std" w:hAnsi="Scene Std"/>
        </w:rPr>
        <w:t>og viser hva dere har kommet frem til.</w:t>
      </w:r>
      <w:r w:rsidR="00824B12">
        <w:rPr>
          <w:rFonts w:ascii="Scene Std" w:hAnsi="Scene Std"/>
        </w:rPr>
        <w:t xml:space="preserve"> </w:t>
      </w:r>
    </w:p>
    <w:p w14:paraId="4376C4AC" w14:textId="77777777" w:rsidR="00EA26E8" w:rsidRDefault="00EA26E8" w:rsidP="00EA26E8">
      <w:pPr>
        <w:rPr>
          <w:rFonts w:ascii="Scene Std" w:hAnsi="Scene Std"/>
        </w:rPr>
      </w:pPr>
      <w:r w:rsidRPr="00EA26E8">
        <w:rPr>
          <w:rFonts w:ascii="Scene Std" w:hAnsi="Scene Std"/>
        </w:rPr>
        <w:t>Velg én eller flere måter å legge frem resultatene på:</w:t>
      </w:r>
    </w:p>
    <w:p w14:paraId="6984A2EC" w14:textId="77777777" w:rsidR="00EA26E8" w:rsidRPr="00EA26E8" w:rsidRDefault="00EA26E8" w:rsidP="00EA26E8">
      <w:pPr>
        <w:rPr>
          <w:rFonts w:ascii="Scene Std" w:hAnsi="Scene Std"/>
        </w:rPr>
      </w:pPr>
    </w:p>
    <w:p w14:paraId="18FA4D20" w14:textId="77777777" w:rsidR="00EA26E8" w:rsidRPr="00EA26E8" w:rsidRDefault="00EA26E8" w:rsidP="00EA26E8">
      <w:pPr>
        <w:numPr>
          <w:ilvl w:val="0"/>
          <w:numId w:val="26"/>
        </w:numPr>
        <w:rPr>
          <w:rFonts w:ascii="Scene Std" w:hAnsi="Scene Std"/>
        </w:rPr>
      </w:pPr>
      <w:r w:rsidRPr="00EA26E8">
        <w:rPr>
          <w:rFonts w:ascii="Scene Std" w:hAnsi="Scene Std"/>
          <w:b/>
          <w:bCs/>
        </w:rPr>
        <w:t>Plakat med nye rutiner</w:t>
      </w:r>
      <w:r w:rsidRPr="00EA26E8">
        <w:rPr>
          <w:rFonts w:ascii="Scene Std" w:hAnsi="Scene Std"/>
        </w:rPr>
        <w:t xml:space="preserve"> henges opp i pauserom eller fellesområde.</w:t>
      </w:r>
    </w:p>
    <w:p w14:paraId="556D8A28" w14:textId="77777777" w:rsidR="00EA26E8" w:rsidRPr="00EA26E8" w:rsidRDefault="00EA26E8" w:rsidP="00EA26E8">
      <w:pPr>
        <w:numPr>
          <w:ilvl w:val="0"/>
          <w:numId w:val="26"/>
        </w:numPr>
        <w:rPr>
          <w:rFonts w:ascii="Scene Std" w:hAnsi="Scene Std"/>
        </w:rPr>
      </w:pPr>
      <w:r w:rsidRPr="00EA26E8">
        <w:rPr>
          <w:rFonts w:ascii="Scene Std" w:hAnsi="Scene Std"/>
          <w:b/>
          <w:bCs/>
        </w:rPr>
        <w:t>Kort PowerPoint eller digital presentasjon</w:t>
      </w:r>
      <w:r w:rsidRPr="00EA26E8">
        <w:rPr>
          <w:rFonts w:ascii="Scene Std" w:hAnsi="Scene Std"/>
        </w:rPr>
        <w:t xml:space="preserve"> av funn og forbedringer.</w:t>
      </w:r>
    </w:p>
    <w:p w14:paraId="33337206" w14:textId="4BDAA60F" w:rsidR="006E1802" w:rsidRPr="006E1802" w:rsidRDefault="006E1802" w:rsidP="00264188">
      <w:pPr>
        <w:rPr>
          <w:rFonts w:ascii="Scene Std" w:hAnsi="Scene Std"/>
        </w:rPr>
      </w:pPr>
    </w:p>
    <w:p w14:paraId="57AA1377" w14:textId="77777777" w:rsidR="006E1802" w:rsidRPr="006E1802" w:rsidRDefault="009B2422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018CEEA1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presentasjonen deres kan dere gjøre noen endringer på den for at den skal bli mer tilpasset arbeidsplassens behov. </w:t>
      </w:r>
      <w:r w:rsidR="00EA26E8" w:rsidRPr="00EA26E8">
        <w:rPr>
          <w:rFonts w:ascii="Scene Std" w:hAnsi="Scene Std"/>
        </w:rPr>
        <w:t>Sett av</w:t>
      </w:r>
      <w:r w:rsidR="009B2422">
        <w:rPr>
          <w:rFonts w:ascii="Scene Std" w:hAnsi="Scene Std"/>
        </w:rPr>
        <w:t xml:space="preserve"> 2-3 timer til</w:t>
      </w:r>
      <w:r w:rsidR="00EA26E8" w:rsidRPr="00EA26E8">
        <w:rPr>
          <w:rFonts w:ascii="Scene Std" w:hAnsi="Scene Std"/>
        </w:rPr>
        <w:t xml:space="preserve"> å justere plakaten eller rapporten etter tilbakemelding.</w:t>
      </w:r>
      <w:r w:rsidR="00EA26E8">
        <w:rPr>
          <w:rFonts w:ascii="Scene Std" w:hAnsi="Scene Std"/>
        </w:rPr>
        <w:t xml:space="preserve">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9B2422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E52DE"/>
    <w:multiLevelType w:val="multilevel"/>
    <w:tmpl w:val="A8AE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26E645D"/>
    <w:multiLevelType w:val="multilevel"/>
    <w:tmpl w:val="150A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6"/>
  </w:num>
  <w:num w:numId="2" w16cid:durableId="827088661">
    <w:abstractNumId w:val="12"/>
  </w:num>
  <w:num w:numId="3" w16cid:durableId="1641031772">
    <w:abstractNumId w:val="11"/>
  </w:num>
  <w:num w:numId="4" w16cid:durableId="1748959506">
    <w:abstractNumId w:val="3"/>
  </w:num>
  <w:num w:numId="5" w16cid:durableId="200557161">
    <w:abstractNumId w:val="6"/>
  </w:num>
  <w:num w:numId="6" w16cid:durableId="1075542774">
    <w:abstractNumId w:val="13"/>
  </w:num>
  <w:num w:numId="7" w16cid:durableId="696589447">
    <w:abstractNumId w:val="2"/>
  </w:num>
  <w:num w:numId="8" w16cid:durableId="19035185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13"/>
  </w:num>
  <w:num w:numId="10" w16cid:durableId="589050210">
    <w:abstractNumId w:val="2"/>
  </w:num>
  <w:num w:numId="11" w16cid:durableId="125515756">
    <w:abstractNumId w:val="1"/>
  </w:num>
  <w:num w:numId="12" w16cid:durableId="1574664044">
    <w:abstractNumId w:val="4"/>
  </w:num>
  <w:num w:numId="13" w16cid:durableId="1965843407">
    <w:abstractNumId w:val="8"/>
  </w:num>
  <w:num w:numId="14" w16cid:durableId="1172257763">
    <w:abstractNumId w:val="14"/>
  </w:num>
  <w:num w:numId="15" w16cid:durableId="604583082">
    <w:abstractNumId w:val="19"/>
  </w:num>
  <w:num w:numId="16" w16cid:durableId="878930447">
    <w:abstractNumId w:val="5"/>
  </w:num>
  <w:num w:numId="17" w16cid:durableId="1758860531">
    <w:abstractNumId w:val="0"/>
  </w:num>
  <w:num w:numId="18" w16cid:durableId="891499858">
    <w:abstractNumId w:val="17"/>
  </w:num>
  <w:num w:numId="19" w16cid:durableId="1514683130">
    <w:abstractNumId w:val="21"/>
  </w:num>
  <w:num w:numId="20" w16cid:durableId="2091542530">
    <w:abstractNumId w:val="16"/>
  </w:num>
  <w:num w:numId="21" w16cid:durableId="1274363816">
    <w:abstractNumId w:val="18"/>
  </w:num>
  <w:num w:numId="22" w16cid:durableId="1621106458">
    <w:abstractNumId w:val="20"/>
  </w:num>
  <w:num w:numId="23" w16cid:durableId="1672565426">
    <w:abstractNumId w:val="9"/>
  </w:num>
  <w:num w:numId="24" w16cid:durableId="748969201">
    <w:abstractNumId w:val="15"/>
  </w:num>
  <w:num w:numId="25" w16cid:durableId="612782079">
    <w:abstractNumId w:val="10"/>
  </w:num>
  <w:num w:numId="26" w16cid:durableId="1545485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548EA"/>
    <w:rsid w:val="0005654C"/>
    <w:rsid w:val="0006490F"/>
    <w:rsid w:val="00067D3D"/>
    <w:rsid w:val="00077856"/>
    <w:rsid w:val="000851A3"/>
    <w:rsid w:val="00090553"/>
    <w:rsid w:val="0009655D"/>
    <w:rsid w:val="000E32D5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706FE"/>
    <w:rsid w:val="003A5312"/>
    <w:rsid w:val="003D2D5E"/>
    <w:rsid w:val="003F5512"/>
    <w:rsid w:val="003F6033"/>
    <w:rsid w:val="004345F4"/>
    <w:rsid w:val="004A3934"/>
    <w:rsid w:val="00541BDD"/>
    <w:rsid w:val="0054785D"/>
    <w:rsid w:val="0055099B"/>
    <w:rsid w:val="00563095"/>
    <w:rsid w:val="005721DF"/>
    <w:rsid w:val="00597A0D"/>
    <w:rsid w:val="005A0092"/>
    <w:rsid w:val="005B4768"/>
    <w:rsid w:val="005D1836"/>
    <w:rsid w:val="005E4CF6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50016"/>
    <w:rsid w:val="00960874"/>
    <w:rsid w:val="009923C9"/>
    <w:rsid w:val="009B2422"/>
    <w:rsid w:val="009E6EB5"/>
    <w:rsid w:val="00A22DEC"/>
    <w:rsid w:val="00A3716E"/>
    <w:rsid w:val="00A63297"/>
    <w:rsid w:val="00AA101C"/>
    <w:rsid w:val="00AC26FA"/>
    <w:rsid w:val="00B038D1"/>
    <w:rsid w:val="00B82BA5"/>
    <w:rsid w:val="00B83B9A"/>
    <w:rsid w:val="00BB7C22"/>
    <w:rsid w:val="00BF2087"/>
    <w:rsid w:val="00C00526"/>
    <w:rsid w:val="00C1388E"/>
    <w:rsid w:val="00C51D1E"/>
    <w:rsid w:val="00C62F72"/>
    <w:rsid w:val="00C76F0A"/>
    <w:rsid w:val="00CD3614"/>
    <w:rsid w:val="00CE0F52"/>
    <w:rsid w:val="00CE2C50"/>
    <w:rsid w:val="00D3290F"/>
    <w:rsid w:val="00D346ED"/>
    <w:rsid w:val="00D40F66"/>
    <w:rsid w:val="00D94EFD"/>
    <w:rsid w:val="00DA4E06"/>
    <w:rsid w:val="00DC211F"/>
    <w:rsid w:val="00DF6067"/>
    <w:rsid w:val="00E70B98"/>
    <w:rsid w:val="00EA26E8"/>
    <w:rsid w:val="00EB719F"/>
    <w:rsid w:val="00F03174"/>
    <w:rsid w:val="00F0557B"/>
    <w:rsid w:val="00F056AF"/>
    <w:rsid w:val="00F320A0"/>
    <w:rsid w:val="00F62E64"/>
    <w:rsid w:val="00F62F21"/>
    <w:rsid w:val="00F67016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17</TotalTime>
  <Pages>2</Pages>
  <Words>422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4</cp:revision>
  <cp:lastPrinted>2025-06-18T11:37:00Z</cp:lastPrinted>
  <dcterms:created xsi:type="dcterms:W3CDTF">2025-06-25T16:41:00Z</dcterms:created>
  <dcterms:modified xsi:type="dcterms:W3CDTF">2025-06-27T08:00:00Z</dcterms:modified>
</cp:coreProperties>
</file>