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D7F6" w14:textId="684AE3AD" w:rsidR="009341B4" w:rsidRDefault="0016173C" w:rsidP="006E1802">
      <w:pPr>
        <w:rPr>
          <w:rFonts w:ascii="Scene Std" w:hAnsi="Scene Std"/>
          <w:b/>
          <w:bCs/>
          <w:sz w:val="36"/>
          <w:szCs w:val="44"/>
        </w:rPr>
      </w:pPr>
      <w:r w:rsidRPr="0016173C">
        <w:rPr>
          <w:rFonts w:ascii="Scene Std" w:hAnsi="Scene Std"/>
          <w:b/>
          <w:bCs/>
          <w:sz w:val="36"/>
          <w:szCs w:val="44"/>
        </w:rPr>
        <w:t>Gjennomfør en HMS-kartlegging og foreslå forbedringer</w:t>
      </w:r>
    </w:p>
    <w:p w14:paraId="691548D2" w14:textId="77777777" w:rsidR="0016173C" w:rsidRDefault="0016173C"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7A4023D6" w:rsidR="006E1802" w:rsidRPr="006E1802" w:rsidRDefault="0060506B" w:rsidP="006E1802">
      <w:pPr>
        <w:rPr>
          <w:rFonts w:ascii="Scene Std" w:hAnsi="Scene Std"/>
        </w:rPr>
      </w:pPr>
      <w:r w:rsidRPr="0060506B">
        <w:rPr>
          <w:rFonts w:ascii="Scene Std" w:hAnsi="Scene Std"/>
        </w:rPr>
        <w:t xml:space="preserve">Egner seg godt som gruppeoppgave (2–4 elever), men kan også løses i </w:t>
      </w:r>
      <w:r>
        <w:rPr>
          <w:rFonts w:ascii="Scene Std" w:hAnsi="Scene Std"/>
        </w:rPr>
        <w:t>individuelt</w:t>
      </w:r>
      <w:r w:rsidRPr="0060506B">
        <w:rPr>
          <w:rFonts w:ascii="Scene Std" w:hAnsi="Scene Std"/>
        </w:rPr>
        <w:t>.</w:t>
      </w:r>
      <w:r w:rsidR="001B3F65">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6A3621D7" w:rsidR="006E1802" w:rsidRPr="006E1802" w:rsidRDefault="0025608E" w:rsidP="006E1802">
      <w:pPr>
        <w:rPr>
          <w:rFonts w:ascii="Scene Std" w:hAnsi="Scene Std"/>
        </w:rPr>
      </w:pPr>
      <w:r>
        <w:rPr>
          <w:rFonts w:ascii="Scene Std" w:hAnsi="Scene Std"/>
        </w:rPr>
        <w:t>2-</w:t>
      </w:r>
      <w:r w:rsidR="009341B4">
        <w:rPr>
          <w:rFonts w:ascii="Scene Std" w:hAnsi="Scene Std"/>
        </w:rPr>
        <w:t>3</w:t>
      </w:r>
      <w:r w:rsidR="00FD0BD3" w:rsidRPr="00FD0BD3">
        <w:rPr>
          <w:rFonts w:ascii="Scene Std" w:hAnsi="Scene Std"/>
        </w:rPr>
        <w:t xml:space="preserve"> hele arbeidsdager</w:t>
      </w:r>
      <w:r w:rsidR="001B3F65">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0016D96F" w14:textId="77777777" w:rsidR="0016173C" w:rsidRDefault="0016173C" w:rsidP="0016173C">
      <w:pPr>
        <w:rPr>
          <w:rFonts w:ascii="Scene Std" w:hAnsi="Scene Std"/>
        </w:rPr>
      </w:pPr>
      <w:r w:rsidRPr="0016173C">
        <w:rPr>
          <w:rFonts w:ascii="Scene Std" w:hAnsi="Scene Std"/>
        </w:rPr>
        <w:t>Helse, miljø og sikkerhet (HMS) handler om å sikre et godt og trygt arbeidsmiljø for alle ansatte. Dette inkluderer fysiske forhold (som brannsikkerhet og ergonomi), psykososialt arbeidsmiljø (trivsel, respekt og stress), og rutiner for forebygging av ulykker og skader.</w:t>
      </w:r>
    </w:p>
    <w:p w14:paraId="1652FFFB" w14:textId="77777777" w:rsidR="0016173C" w:rsidRPr="0016173C" w:rsidRDefault="0016173C" w:rsidP="0016173C">
      <w:pPr>
        <w:rPr>
          <w:rFonts w:ascii="Scene Std" w:hAnsi="Scene Std"/>
        </w:rPr>
      </w:pPr>
    </w:p>
    <w:p w14:paraId="07A02662" w14:textId="77777777" w:rsidR="0016173C" w:rsidRPr="0016173C" w:rsidRDefault="0016173C" w:rsidP="0016173C">
      <w:pPr>
        <w:rPr>
          <w:rFonts w:ascii="Scene Std" w:hAnsi="Scene Std"/>
        </w:rPr>
      </w:pPr>
      <w:r w:rsidRPr="0016173C">
        <w:rPr>
          <w:rFonts w:ascii="Scene Std" w:hAnsi="Scene Std"/>
        </w:rPr>
        <w:t>I denne oppgaven skal dere kartlegge hvordan HMS praktiseres på arbeidsplassen, og foreslå tiltak som kan gjøre arbeidsmiljøet tryggere og bedre.</w:t>
      </w:r>
    </w:p>
    <w:p w14:paraId="46DE8423" w14:textId="77777777" w:rsidR="006E1802" w:rsidRPr="006E1802" w:rsidRDefault="001B3F65" w:rsidP="006E1802">
      <w:pPr>
        <w:rPr>
          <w:rFonts w:ascii="Scene Std" w:hAnsi="Scene Std"/>
        </w:rPr>
      </w:pPr>
      <w:r>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29106C19" w14:textId="77777777" w:rsidR="000A7C75" w:rsidRPr="000A7C75" w:rsidRDefault="000A7C75" w:rsidP="000A7C75">
      <w:pPr>
        <w:ind w:left="720"/>
        <w:rPr>
          <w:rFonts w:ascii="Scene Std" w:hAnsi="Scene Std"/>
        </w:rPr>
      </w:pPr>
    </w:p>
    <w:p w14:paraId="6C8B8DFC" w14:textId="535E3B69" w:rsidR="0025608E" w:rsidRDefault="0016173C" w:rsidP="0025608E">
      <w:pPr>
        <w:numPr>
          <w:ilvl w:val="0"/>
          <w:numId w:val="37"/>
        </w:numPr>
        <w:rPr>
          <w:rFonts w:ascii="Scene Std" w:hAnsi="Scene Std"/>
        </w:rPr>
      </w:pPr>
      <w:r w:rsidRPr="0016173C">
        <w:rPr>
          <w:rFonts w:ascii="Scene Std" w:hAnsi="Scene Std"/>
          <w:b/>
          <w:bCs/>
        </w:rPr>
        <w:t xml:space="preserve">Kartlegg dagens HMS-rutiner </w:t>
      </w:r>
    </w:p>
    <w:p w14:paraId="29F38CDF" w14:textId="1062F69E" w:rsidR="0025608E" w:rsidRDefault="0025608E" w:rsidP="0025608E">
      <w:pPr>
        <w:ind w:left="720"/>
        <w:rPr>
          <w:rFonts w:ascii="Scene Std" w:hAnsi="Scene Std"/>
        </w:rPr>
      </w:pPr>
      <w:r>
        <w:rPr>
          <w:rFonts w:ascii="Scene Std" w:hAnsi="Scene Std"/>
        </w:rPr>
        <w:t xml:space="preserve">Få hjelp til å finne noen du kan snakke med om HMS på arbeidsplassen. </w:t>
      </w:r>
      <w:r w:rsidR="0016173C" w:rsidRPr="0025608E">
        <w:rPr>
          <w:rFonts w:ascii="Scene Std" w:hAnsi="Scene Std"/>
        </w:rPr>
        <w:t>Spør ansatte og veileder</w:t>
      </w:r>
      <w:r>
        <w:rPr>
          <w:rFonts w:ascii="Scene Std" w:hAnsi="Scene Std"/>
        </w:rPr>
        <w:t>:</w:t>
      </w:r>
    </w:p>
    <w:p w14:paraId="1D34FEDB" w14:textId="77777777" w:rsidR="0025608E" w:rsidRDefault="0016173C" w:rsidP="0025608E">
      <w:pPr>
        <w:pStyle w:val="Listeavsnitt"/>
        <w:numPr>
          <w:ilvl w:val="1"/>
          <w:numId w:val="37"/>
        </w:numPr>
        <w:rPr>
          <w:rFonts w:ascii="Scene Std" w:hAnsi="Scene Std"/>
        </w:rPr>
      </w:pPr>
      <w:r w:rsidRPr="0025608E">
        <w:rPr>
          <w:rFonts w:ascii="Scene Std" w:hAnsi="Scene Std"/>
        </w:rPr>
        <w:t>Hvordan jobber bedriften med HMS?</w:t>
      </w:r>
    </w:p>
    <w:p w14:paraId="26025567" w14:textId="51FC1630" w:rsidR="0025608E" w:rsidRDefault="0016173C" w:rsidP="0025608E">
      <w:pPr>
        <w:pStyle w:val="Listeavsnitt"/>
        <w:numPr>
          <w:ilvl w:val="1"/>
          <w:numId w:val="37"/>
        </w:numPr>
        <w:rPr>
          <w:rFonts w:ascii="Scene Std" w:hAnsi="Scene Std"/>
        </w:rPr>
      </w:pPr>
      <w:r w:rsidRPr="0025608E">
        <w:rPr>
          <w:rFonts w:ascii="Scene Std" w:hAnsi="Scene Std"/>
        </w:rPr>
        <w:t xml:space="preserve">Finnes det HMS-plan, </w:t>
      </w:r>
      <w:r w:rsidR="0025608E" w:rsidRPr="0025608E">
        <w:rPr>
          <w:rFonts w:ascii="Scene Std" w:hAnsi="Scene Std"/>
        </w:rPr>
        <w:t>sikkerhetsrutiner og</w:t>
      </w:r>
      <w:r w:rsidRPr="0025608E">
        <w:rPr>
          <w:rFonts w:ascii="Scene Std" w:hAnsi="Scene Std"/>
        </w:rPr>
        <w:t xml:space="preserve"> verneutstyr?</w:t>
      </w:r>
    </w:p>
    <w:p w14:paraId="728CD78E" w14:textId="4E301780" w:rsidR="0016173C" w:rsidRPr="0025608E" w:rsidRDefault="0016173C" w:rsidP="0025608E">
      <w:pPr>
        <w:pStyle w:val="Listeavsnitt"/>
        <w:numPr>
          <w:ilvl w:val="1"/>
          <w:numId w:val="37"/>
        </w:numPr>
        <w:rPr>
          <w:rFonts w:ascii="Scene Std" w:hAnsi="Scene Std"/>
        </w:rPr>
      </w:pPr>
      <w:r w:rsidRPr="0025608E">
        <w:rPr>
          <w:rFonts w:ascii="Scene Std" w:hAnsi="Scene Std"/>
        </w:rPr>
        <w:t>Når hadde de sist HMS-kurs, brannøvelse eller vernerunde?</w:t>
      </w:r>
    </w:p>
    <w:p w14:paraId="1EAF2540" w14:textId="77777777" w:rsidR="0016173C" w:rsidRPr="0016173C" w:rsidRDefault="0016173C" w:rsidP="0016173C">
      <w:pPr>
        <w:rPr>
          <w:rFonts w:ascii="Scene Std" w:hAnsi="Scene Std"/>
        </w:rPr>
      </w:pPr>
    </w:p>
    <w:p w14:paraId="20366A6F" w14:textId="3FA2792F" w:rsidR="0016173C" w:rsidRPr="0025608E" w:rsidRDefault="0016173C" w:rsidP="0016173C">
      <w:pPr>
        <w:numPr>
          <w:ilvl w:val="0"/>
          <w:numId w:val="37"/>
        </w:numPr>
        <w:rPr>
          <w:rFonts w:ascii="Scene Std" w:hAnsi="Scene Std"/>
        </w:rPr>
      </w:pPr>
      <w:r w:rsidRPr="0016173C">
        <w:rPr>
          <w:rFonts w:ascii="Scene Std" w:hAnsi="Scene Std"/>
          <w:b/>
          <w:bCs/>
        </w:rPr>
        <w:t xml:space="preserve">Observer arbeidsmiljøet </w:t>
      </w:r>
    </w:p>
    <w:p w14:paraId="50635802" w14:textId="27B47F0B" w:rsidR="0025608E" w:rsidRPr="0025608E" w:rsidRDefault="0025608E" w:rsidP="0025608E">
      <w:pPr>
        <w:ind w:left="720"/>
        <w:rPr>
          <w:rFonts w:ascii="Scene Std" w:hAnsi="Scene Std"/>
        </w:rPr>
      </w:pPr>
      <w:r>
        <w:rPr>
          <w:rFonts w:ascii="Scene Std" w:hAnsi="Scene Std"/>
        </w:rPr>
        <w:t xml:space="preserve">Se dere om i lokalene. Prøv å holde øynene oppe etter ting som </w:t>
      </w:r>
      <w:proofErr w:type="gramStart"/>
      <w:r>
        <w:rPr>
          <w:rFonts w:ascii="Scene Std" w:hAnsi="Scene Std"/>
        </w:rPr>
        <w:t>potensielt</w:t>
      </w:r>
      <w:proofErr w:type="gramEnd"/>
      <w:r>
        <w:rPr>
          <w:rFonts w:ascii="Scene Std" w:hAnsi="Scene Std"/>
        </w:rPr>
        <w:t xml:space="preserve"> kan skape utrygge situasjoner. </w:t>
      </w:r>
    </w:p>
    <w:p w14:paraId="629DE3F0" w14:textId="77777777" w:rsidR="0016173C" w:rsidRPr="0016173C" w:rsidRDefault="0016173C" w:rsidP="0016173C">
      <w:pPr>
        <w:numPr>
          <w:ilvl w:val="1"/>
          <w:numId w:val="37"/>
        </w:numPr>
        <w:rPr>
          <w:rFonts w:ascii="Scene Std" w:hAnsi="Scene Std"/>
        </w:rPr>
      </w:pPr>
      <w:r w:rsidRPr="0016173C">
        <w:rPr>
          <w:rFonts w:ascii="Scene Std" w:hAnsi="Scene Std"/>
        </w:rPr>
        <w:t>Er det ryddig og trygt?</w:t>
      </w:r>
    </w:p>
    <w:p w14:paraId="5E3E5031" w14:textId="77777777" w:rsidR="0016173C" w:rsidRPr="0016173C" w:rsidRDefault="0016173C" w:rsidP="0016173C">
      <w:pPr>
        <w:numPr>
          <w:ilvl w:val="1"/>
          <w:numId w:val="37"/>
        </w:numPr>
        <w:rPr>
          <w:rFonts w:ascii="Scene Std" w:hAnsi="Scene Std"/>
        </w:rPr>
      </w:pPr>
      <w:r w:rsidRPr="0016173C">
        <w:rPr>
          <w:rFonts w:ascii="Scene Std" w:hAnsi="Scene Std"/>
        </w:rPr>
        <w:t>Er det tydelige rømningsveier og brannslukkingsutstyr?</w:t>
      </w:r>
    </w:p>
    <w:p w14:paraId="1797581F" w14:textId="16A3E8C9" w:rsidR="0016173C" w:rsidRDefault="0025608E" w:rsidP="0016173C">
      <w:pPr>
        <w:numPr>
          <w:ilvl w:val="1"/>
          <w:numId w:val="37"/>
        </w:numPr>
        <w:rPr>
          <w:rFonts w:ascii="Scene Std" w:hAnsi="Scene Std"/>
        </w:rPr>
      </w:pPr>
      <w:r>
        <w:rPr>
          <w:rFonts w:ascii="Scene Std" w:hAnsi="Scene Std"/>
        </w:rPr>
        <w:t xml:space="preserve">Er det </w:t>
      </w:r>
      <w:proofErr w:type="gramStart"/>
      <w:r>
        <w:rPr>
          <w:rFonts w:ascii="Scene Std" w:hAnsi="Scene Std"/>
        </w:rPr>
        <w:t>potensielle</w:t>
      </w:r>
      <w:proofErr w:type="gramEnd"/>
      <w:r>
        <w:rPr>
          <w:rFonts w:ascii="Scene Std" w:hAnsi="Scene Std"/>
        </w:rPr>
        <w:t xml:space="preserve"> farer</w:t>
      </w:r>
      <w:r w:rsidR="001B3F65">
        <w:rPr>
          <w:rFonts w:ascii="Scene Std" w:hAnsi="Scene Std"/>
        </w:rPr>
        <w:t xml:space="preserve"> (eksempel: ødelagte trappetrinn, noe som henger løst fra taket, brannfarlige apparater uten automatisk avstengning </w:t>
      </w:r>
      <w:proofErr w:type="spellStart"/>
      <w:r w:rsidR="001B3F65">
        <w:rPr>
          <w:rFonts w:ascii="Scene Std" w:hAnsi="Scene Std"/>
        </w:rPr>
        <w:t>osv</w:t>
      </w:r>
      <w:proofErr w:type="spellEnd"/>
      <w:r w:rsidR="001B3F65">
        <w:rPr>
          <w:rFonts w:ascii="Scene Std" w:hAnsi="Scene Std"/>
        </w:rPr>
        <w:t>)?</w:t>
      </w:r>
    </w:p>
    <w:p w14:paraId="58E45ED2" w14:textId="77777777" w:rsidR="0016173C" w:rsidRPr="0016173C" w:rsidRDefault="0016173C" w:rsidP="0016173C">
      <w:pPr>
        <w:rPr>
          <w:rFonts w:ascii="Scene Std" w:hAnsi="Scene Std"/>
        </w:rPr>
      </w:pPr>
    </w:p>
    <w:p w14:paraId="241C5B74" w14:textId="34B3D8BE" w:rsidR="0016173C" w:rsidRPr="001B3F65" w:rsidRDefault="0016173C" w:rsidP="0016173C">
      <w:pPr>
        <w:numPr>
          <w:ilvl w:val="0"/>
          <w:numId w:val="37"/>
        </w:numPr>
        <w:rPr>
          <w:rFonts w:ascii="Scene Std" w:hAnsi="Scene Std"/>
        </w:rPr>
      </w:pPr>
      <w:r w:rsidRPr="0016173C">
        <w:rPr>
          <w:rFonts w:ascii="Scene Std" w:hAnsi="Scene Std"/>
          <w:b/>
          <w:bCs/>
        </w:rPr>
        <w:t xml:space="preserve">Gå gjennom risiko og forebygging </w:t>
      </w:r>
    </w:p>
    <w:p w14:paraId="697CA3CD" w14:textId="56C47B8E" w:rsidR="001B3F65" w:rsidRPr="001B3F65" w:rsidRDefault="001B3F65" w:rsidP="001B3F65">
      <w:pPr>
        <w:ind w:left="720"/>
        <w:rPr>
          <w:rFonts w:ascii="Scene Std" w:hAnsi="Scene Std"/>
        </w:rPr>
      </w:pPr>
      <w:r>
        <w:rPr>
          <w:rFonts w:ascii="Scene Std" w:hAnsi="Scene Std"/>
        </w:rPr>
        <w:t>Finn eller lag et enkelt HMS-skjema som dere kan bruke.</w:t>
      </w:r>
    </w:p>
    <w:p w14:paraId="6EED41D6" w14:textId="77777777" w:rsidR="0016173C" w:rsidRPr="0016173C" w:rsidRDefault="0016173C" w:rsidP="0016173C">
      <w:pPr>
        <w:numPr>
          <w:ilvl w:val="1"/>
          <w:numId w:val="37"/>
        </w:numPr>
        <w:rPr>
          <w:rFonts w:ascii="Scene Std" w:hAnsi="Scene Std"/>
        </w:rPr>
      </w:pPr>
      <w:r w:rsidRPr="0016173C">
        <w:rPr>
          <w:rFonts w:ascii="Scene Std" w:hAnsi="Scene Std"/>
        </w:rPr>
        <w:t>Bruk et enkelt HMS-skjema for å vurdere risiko i ulike områder</w:t>
      </w:r>
    </w:p>
    <w:p w14:paraId="1F03A0A3" w14:textId="77777777" w:rsidR="0016173C" w:rsidRDefault="0016173C" w:rsidP="0016173C">
      <w:pPr>
        <w:numPr>
          <w:ilvl w:val="1"/>
          <w:numId w:val="37"/>
        </w:numPr>
        <w:rPr>
          <w:rFonts w:ascii="Scene Std" w:hAnsi="Scene Std"/>
        </w:rPr>
      </w:pPr>
      <w:r w:rsidRPr="0016173C">
        <w:rPr>
          <w:rFonts w:ascii="Scene Std" w:hAnsi="Scene Std"/>
        </w:rPr>
        <w:t>Noter avvik eller forbedringsmuligheter</w:t>
      </w:r>
    </w:p>
    <w:p w14:paraId="1977E8B5" w14:textId="77777777" w:rsidR="0016173C" w:rsidRPr="0016173C" w:rsidRDefault="0016173C" w:rsidP="0016173C">
      <w:pPr>
        <w:rPr>
          <w:rFonts w:ascii="Scene Std" w:hAnsi="Scene Std"/>
        </w:rPr>
      </w:pPr>
    </w:p>
    <w:p w14:paraId="69364449" w14:textId="7FB2A6C5" w:rsidR="0016173C" w:rsidRPr="0016173C" w:rsidRDefault="0016173C" w:rsidP="0016173C">
      <w:pPr>
        <w:numPr>
          <w:ilvl w:val="0"/>
          <w:numId w:val="37"/>
        </w:numPr>
        <w:rPr>
          <w:rFonts w:ascii="Scene Std" w:hAnsi="Scene Std"/>
        </w:rPr>
      </w:pPr>
      <w:r w:rsidRPr="0016173C">
        <w:rPr>
          <w:rFonts w:ascii="Scene Std" w:hAnsi="Scene Std"/>
          <w:b/>
          <w:bCs/>
        </w:rPr>
        <w:t xml:space="preserve">Skriv en HMS-rapport </w:t>
      </w:r>
      <w:r w:rsidRPr="0016173C">
        <w:rPr>
          <w:rFonts w:ascii="Scene Std" w:hAnsi="Scene Std"/>
        </w:rPr>
        <w:br/>
        <w:t>Rapporten bør inneholde:</w:t>
      </w:r>
    </w:p>
    <w:p w14:paraId="61E691C3" w14:textId="77777777" w:rsidR="0016173C" w:rsidRPr="0016173C" w:rsidRDefault="0016173C" w:rsidP="0016173C">
      <w:pPr>
        <w:numPr>
          <w:ilvl w:val="1"/>
          <w:numId w:val="37"/>
        </w:numPr>
        <w:rPr>
          <w:rFonts w:ascii="Scene Std" w:hAnsi="Scene Std"/>
        </w:rPr>
      </w:pPr>
      <w:r w:rsidRPr="0016173C">
        <w:rPr>
          <w:rFonts w:ascii="Scene Std" w:hAnsi="Scene Std"/>
        </w:rPr>
        <w:t>Hva dere har kartlagt</w:t>
      </w:r>
    </w:p>
    <w:p w14:paraId="6572DF99" w14:textId="77777777" w:rsidR="0016173C" w:rsidRPr="0016173C" w:rsidRDefault="0016173C" w:rsidP="0016173C">
      <w:pPr>
        <w:numPr>
          <w:ilvl w:val="1"/>
          <w:numId w:val="37"/>
        </w:numPr>
        <w:rPr>
          <w:rFonts w:ascii="Scene Std" w:hAnsi="Scene Std"/>
        </w:rPr>
      </w:pPr>
      <w:r w:rsidRPr="0016173C">
        <w:rPr>
          <w:rFonts w:ascii="Scene Std" w:hAnsi="Scene Std"/>
        </w:rPr>
        <w:t>Hvilke forhold som fungerer bra</w:t>
      </w:r>
    </w:p>
    <w:p w14:paraId="02F8D0CB" w14:textId="77777777" w:rsidR="0016173C" w:rsidRPr="0016173C" w:rsidRDefault="0016173C" w:rsidP="0016173C">
      <w:pPr>
        <w:numPr>
          <w:ilvl w:val="1"/>
          <w:numId w:val="37"/>
        </w:numPr>
        <w:rPr>
          <w:rFonts w:ascii="Scene Std" w:hAnsi="Scene Std"/>
        </w:rPr>
      </w:pPr>
      <w:r w:rsidRPr="0016173C">
        <w:rPr>
          <w:rFonts w:ascii="Scene Std" w:hAnsi="Scene Std"/>
        </w:rPr>
        <w:lastRenderedPageBreak/>
        <w:t>Hva som kan forbedres</w:t>
      </w:r>
    </w:p>
    <w:p w14:paraId="1E6EB7EA" w14:textId="0C99CE10" w:rsidR="0016173C" w:rsidRDefault="0016173C" w:rsidP="0016173C">
      <w:pPr>
        <w:numPr>
          <w:ilvl w:val="1"/>
          <w:numId w:val="37"/>
        </w:numPr>
        <w:rPr>
          <w:rFonts w:ascii="Scene Std" w:hAnsi="Scene Std"/>
        </w:rPr>
      </w:pPr>
      <w:r w:rsidRPr="0016173C">
        <w:rPr>
          <w:rFonts w:ascii="Scene Std" w:hAnsi="Scene Std"/>
        </w:rPr>
        <w:t xml:space="preserve">Konkrete forslag til tiltak (f.eks. HMS-oppslag, brannøvelse, </w:t>
      </w:r>
      <w:r w:rsidR="001B3F65" w:rsidRPr="0016173C">
        <w:rPr>
          <w:rFonts w:ascii="Scene Std" w:hAnsi="Scene Std"/>
        </w:rPr>
        <w:t>bedre skilting og</w:t>
      </w:r>
      <w:r w:rsidRPr="0016173C">
        <w:rPr>
          <w:rFonts w:ascii="Scene Std" w:hAnsi="Scene Std"/>
        </w:rPr>
        <w:t xml:space="preserve"> ryddeplan)</w:t>
      </w:r>
    </w:p>
    <w:p w14:paraId="433260B2" w14:textId="77777777" w:rsidR="0016173C" w:rsidRPr="0016173C" w:rsidRDefault="0016173C" w:rsidP="0016173C">
      <w:pPr>
        <w:rPr>
          <w:rFonts w:ascii="Scene Std" w:hAnsi="Scene Std"/>
        </w:rPr>
      </w:pPr>
    </w:p>
    <w:p w14:paraId="18926062" w14:textId="77777777" w:rsidR="0016173C" w:rsidRPr="0016173C" w:rsidRDefault="0016173C" w:rsidP="0016173C">
      <w:pPr>
        <w:numPr>
          <w:ilvl w:val="0"/>
          <w:numId w:val="37"/>
        </w:numPr>
        <w:rPr>
          <w:rFonts w:ascii="Scene Std" w:hAnsi="Scene Std"/>
        </w:rPr>
      </w:pPr>
      <w:r w:rsidRPr="0016173C">
        <w:rPr>
          <w:rFonts w:ascii="Scene Std" w:hAnsi="Scene Std"/>
          <w:b/>
          <w:bCs/>
        </w:rPr>
        <w:t>Lag informasjonsmateriell:</w:t>
      </w:r>
    </w:p>
    <w:p w14:paraId="428847F3" w14:textId="77777777" w:rsidR="0016173C" w:rsidRPr="0016173C" w:rsidRDefault="0016173C" w:rsidP="0016173C">
      <w:pPr>
        <w:numPr>
          <w:ilvl w:val="1"/>
          <w:numId w:val="37"/>
        </w:numPr>
        <w:rPr>
          <w:rFonts w:ascii="Scene Std" w:hAnsi="Scene Std"/>
        </w:rPr>
      </w:pPr>
      <w:r w:rsidRPr="0016173C">
        <w:rPr>
          <w:rFonts w:ascii="Scene Std" w:hAnsi="Scene Std"/>
        </w:rPr>
        <w:t>En plakat, presentasjon eller brosjyre med viktige HMS-punkter</w:t>
      </w:r>
    </w:p>
    <w:p w14:paraId="013CFF89" w14:textId="77777777" w:rsidR="0016173C" w:rsidRPr="0016173C" w:rsidRDefault="0016173C" w:rsidP="0016173C">
      <w:pPr>
        <w:numPr>
          <w:ilvl w:val="1"/>
          <w:numId w:val="37"/>
        </w:numPr>
        <w:rPr>
          <w:rFonts w:ascii="Scene Std" w:hAnsi="Scene Std"/>
        </w:rPr>
      </w:pPr>
      <w:r w:rsidRPr="0016173C">
        <w:rPr>
          <w:rFonts w:ascii="Scene Std" w:hAnsi="Scene Std"/>
        </w:rPr>
        <w:t>Eksempler: «Slik bruker du brannslukker», «Ergonomitips for kontor», «Husk verneutstyr!»</w:t>
      </w:r>
    </w:p>
    <w:p w14:paraId="4DB2CFB8" w14:textId="77777777" w:rsidR="00FD0BD3" w:rsidRDefault="00FD0BD3" w:rsidP="00FD0BD3">
      <w:pPr>
        <w:rPr>
          <w:rFonts w:ascii="Scene Std" w:hAnsi="Scene Std"/>
        </w:rPr>
      </w:pPr>
    </w:p>
    <w:p w14:paraId="75AB99E8" w14:textId="77777777" w:rsidR="006E1802" w:rsidRPr="006E1802" w:rsidRDefault="001B3F65" w:rsidP="006E1802">
      <w:pPr>
        <w:rPr>
          <w:rFonts w:ascii="Scene Std" w:hAnsi="Scene Std"/>
        </w:rPr>
      </w:pPr>
      <w:r>
        <w:rPr>
          <w:rFonts w:ascii="Scene Std" w:hAnsi="Scene Std"/>
        </w:rPr>
        <w:pict w14:anchorId="188B369C">
          <v:rect id="_x0000_i1028" style="width:0;height:1.5pt" o:hralign="center" o:hrstd="t" o:hr="t" fillcolor="#a0a0a0" stroked="f"/>
        </w:pict>
      </w:r>
    </w:p>
    <w:p w14:paraId="533C4148" w14:textId="77777777" w:rsidR="006E1802" w:rsidRDefault="006E1802" w:rsidP="006E1802">
      <w:pPr>
        <w:rPr>
          <w:rFonts w:ascii="Scene Std" w:hAnsi="Scene Std"/>
          <w:b/>
          <w:bCs/>
          <w:sz w:val="28"/>
          <w:szCs w:val="32"/>
        </w:rPr>
      </w:pPr>
      <w:r w:rsidRPr="006E1802">
        <w:rPr>
          <w:rFonts w:ascii="Scene Std" w:hAnsi="Scene Std"/>
          <w:b/>
          <w:bCs/>
          <w:sz w:val="28"/>
          <w:szCs w:val="32"/>
        </w:rPr>
        <w:t>Presentasjon av resultatet:</w:t>
      </w:r>
    </w:p>
    <w:p w14:paraId="2DA5212C" w14:textId="4D75A7B2" w:rsidR="0016173C" w:rsidRDefault="001B3F65" w:rsidP="0016173C">
      <w:pPr>
        <w:rPr>
          <w:rFonts w:ascii="Scene Std" w:hAnsi="Scene Std"/>
        </w:rPr>
      </w:pPr>
      <w:r>
        <w:rPr>
          <w:rFonts w:ascii="Scene Std" w:hAnsi="Scene Std"/>
        </w:rPr>
        <w:t xml:space="preserve">Nå har du jobbet med oppgaven og har nok materiell til å kunne age en presentasjon. Avtal et møte med veilederen din, andre ansatte eller ledelsen i bedriften. </w:t>
      </w:r>
      <w:r w:rsidR="0016173C" w:rsidRPr="0016173C">
        <w:rPr>
          <w:rFonts w:ascii="Scene Std" w:hAnsi="Scene Std"/>
        </w:rPr>
        <w:t>Velg én eller flere presentasjonsformer:</w:t>
      </w:r>
    </w:p>
    <w:p w14:paraId="4F7D359A" w14:textId="77777777" w:rsidR="0016173C" w:rsidRPr="0016173C" w:rsidRDefault="0016173C" w:rsidP="0016173C">
      <w:pPr>
        <w:rPr>
          <w:rFonts w:ascii="Scene Std" w:hAnsi="Scene Std"/>
        </w:rPr>
      </w:pPr>
    </w:p>
    <w:p w14:paraId="32F6568C" w14:textId="77777777" w:rsidR="0016173C" w:rsidRPr="0016173C" w:rsidRDefault="0016173C" w:rsidP="0016173C">
      <w:pPr>
        <w:numPr>
          <w:ilvl w:val="0"/>
          <w:numId w:val="38"/>
        </w:numPr>
        <w:rPr>
          <w:rFonts w:ascii="Scene Std" w:hAnsi="Scene Std"/>
        </w:rPr>
      </w:pPr>
      <w:r w:rsidRPr="0016173C">
        <w:rPr>
          <w:rFonts w:ascii="Scene Std" w:hAnsi="Scene Std"/>
          <w:b/>
          <w:bCs/>
        </w:rPr>
        <w:t>Muntlig fremlegg</w:t>
      </w:r>
      <w:r w:rsidRPr="0016173C">
        <w:rPr>
          <w:rFonts w:ascii="Scene Std" w:hAnsi="Scene Std"/>
        </w:rPr>
        <w:t xml:space="preserve"> av HMS-rapport og funn for en ansatt eller leder</w:t>
      </w:r>
    </w:p>
    <w:p w14:paraId="2F63103A" w14:textId="77777777" w:rsidR="0016173C" w:rsidRPr="0016173C" w:rsidRDefault="0016173C" w:rsidP="0016173C">
      <w:pPr>
        <w:numPr>
          <w:ilvl w:val="0"/>
          <w:numId w:val="38"/>
        </w:numPr>
        <w:rPr>
          <w:rFonts w:ascii="Scene Std" w:hAnsi="Scene Std"/>
        </w:rPr>
      </w:pPr>
      <w:r w:rsidRPr="0016173C">
        <w:rPr>
          <w:rFonts w:ascii="Scene Std" w:hAnsi="Scene Std"/>
          <w:b/>
          <w:bCs/>
        </w:rPr>
        <w:t>Vis frem plakaten/brosjyren</w:t>
      </w:r>
      <w:r w:rsidRPr="0016173C">
        <w:rPr>
          <w:rFonts w:ascii="Scene Std" w:hAnsi="Scene Std"/>
        </w:rPr>
        <w:t xml:space="preserve"> på pauseområdet eller digitalt</w:t>
      </w:r>
    </w:p>
    <w:p w14:paraId="067252F9" w14:textId="77777777" w:rsidR="0016173C" w:rsidRPr="0016173C" w:rsidRDefault="0016173C" w:rsidP="0016173C">
      <w:pPr>
        <w:numPr>
          <w:ilvl w:val="0"/>
          <w:numId w:val="38"/>
        </w:numPr>
        <w:rPr>
          <w:rFonts w:ascii="Scene Std" w:hAnsi="Scene Std"/>
        </w:rPr>
      </w:pPr>
      <w:r w:rsidRPr="0016173C">
        <w:rPr>
          <w:rFonts w:ascii="Scene Std" w:hAnsi="Scene Std"/>
          <w:b/>
          <w:bCs/>
        </w:rPr>
        <w:t xml:space="preserve">Del rapporten som PDF eller </w:t>
      </w:r>
      <w:proofErr w:type="spellStart"/>
      <w:r w:rsidRPr="0016173C">
        <w:rPr>
          <w:rFonts w:ascii="Scene Std" w:hAnsi="Scene Std"/>
          <w:b/>
          <w:bCs/>
        </w:rPr>
        <w:t>print</w:t>
      </w:r>
      <w:proofErr w:type="spellEnd"/>
    </w:p>
    <w:p w14:paraId="33337206" w14:textId="4BDAA60F" w:rsidR="006E1802" w:rsidRPr="009341B4" w:rsidRDefault="006E1802" w:rsidP="00264188">
      <w:pPr>
        <w:rPr>
          <w:rFonts w:ascii="Scene Std" w:hAnsi="Scene Std"/>
        </w:rPr>
      </w:pPr>
    </w:p>
    <w:p w14:paraId="57AA1377" w14:textId="77777777" w:rsidR="006E1802" w:rsidRPr="006E1802" w:rsidRDefault="001B3F65"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3D0F6A83"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0A7C75">
        <w:rPr>
          <w:rFonts w:ascii="Scene Std" w:hAnsi="Scene Std"/>
        </w:rPr>
        <w:t>det dere har laget</w:t>
      </w:r>
      <w:r w:rsidR="009341B4">
        <w:rPr>
          <w:rFonts w:ascii="Scene Std" w:hAnsi="Scene Std"/>
        </w:rPr>
        <w:t xml:space="preserve">, </w:t>
      </w:r>
      <w:r>
        <w:rPr>
          <w:rFonts w:ascii="Scene Std" w:hAnsi="Scene Std"/>
        </w:rPr>
        <w:t xml:space="preserve">kan dere gjøre noen endringer på den for at den skal bli mer tilpasset arbeidsplassens behov. </w:t>
      </w:r>
      <w:r w:rsidR="000A7C75" w:rsidRPr="000A7C75">
        <w:rPr>
          <w:rFonts w:ascii="Scene Std" w:hAnsi="Scene Std"/>
        </w:rPr>
        <w:t>Sett av</w:t>
      </w:r>
      <w:r w:rsidR="00041420">
        <w:rPr>
          <w:rFonts w:ascii="Scene Std" w:hAnsi="Scene Std"/>
        </w:rPr>
        <w:t xml:space="preserve"> 2-3 timer</w:t>
      </w:r>
      <w:r w:rsidR="000A7C75" w:rsidRPr="000A7C75">
        <w:rPr>
          <w:rFonts w:ascii="Scene Std" w:hAnsi="Scene Std"/>
        </w:rPr>
        <w:t xml:space="preserve"> til å tilpasse plakat og rapport etter innspill fra ansatte.</w:t>
      </w:r>
      <w:r w:rsidR="000A7C75">
        <w:rPr>
          <w:rFonts w:ascii="Scene Std" w:hAnsi="Scene Std"/>
        </w:rPr>
        <w:t xml:space="preserve"> </w:t>
      </w:r>
      <w:r>
        <w:rPr>
          <w:rFonts w:ascii="Scene Std" w:hAnsi="Scene Std"/>
        </w:rPr>
        <w:t>Presenter den så på nytt eller gi resultatet til den dere blir enige om.</w:t>
      </w:r>
    </w:p>
    <w:p w14:paraId="7AB8A8A9" w14:textId="77777777" w:rsidR="006E1802" w:rsidRPr="006E1802" w:rsidRDefault="001B3F65"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5A6"/>
    <w:multiLevelType w:val="multilevel"/>
    <w:tmpl w:val="3B6047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22607"/>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78168DC"/>
    <w:multiLevelType w:val="multilevel"/>
    <w:tmpl w:val="0BBC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574D1"/>
    <w:multiLevelType w:val="multilevel"/>
    <w:tmpl w:val="8A7C5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74059"/>
    <w:multiLevelType w:val="multilevel"/>
    <w:tmpl w:val="B4A0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E6D60"/>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46B0B"/>
    <w:multiLevelType w:val="multilevel"/>
    <w:tmpl w:val="C814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6F153E"/>
    <w:multiLevelType w:val="multilevel"/>
    <w:tmpl w:val="8DA2E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5C7A3A"/>
    <w:multiLevelType w:val="multilevel"/>
    <w:tmpl w:val="376EED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E52DE"/>
    <w:multiLevelType w:val="multilevel"/>
    <w:tmpl w:val="A8AE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672488"/>
    <w:multiLevelType w:val="multilevel"/>
    <w:tmpl w:val="823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C45D0"/>
    <w:multiLevelType w:val="hybridMultilevel"/>
    <w:tmpl w:val="0B4229F4"/>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6" w15:restartNumberingAfterBreak="0">
    <w:nsid w:val="326E645D"/>
    <w:multiLevelType w:val="multilevel"/>
    <w:tmpl w:val="150A6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8"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15:restartNumberingAfterBreak="0">
    <w:nsid w:val="3A2E30A4"/>
    <w:multiLevelType w:val="multilevel"/>
    <w:tmpl w:val="9780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76C15"/>
    <w:multiLevelType w:val="multilevel"/>
    <w:tmpl w:val="D786C2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7318D"/>
    <w:multiLevelType w:val="multilevel"/>
    <w:tmpl w:val="399A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22D5E70"/>
    <w:multiLevelType w:val="multilevel"/>
    <w:tmpl w:val="78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B6161"/>
    <w:multiLevelType w:val="multilevel"/>
    <w:tmpl w:val="292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6D2561"/>
    <w:multiLevelType w:val="multilevel"/>
    <w:tmpl w:val="4668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239DE"/>
    <w:multiLevelType w:val="multilevel"/>
    <w:tmpl w:val="A59272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E6DE2"/>
    <w:multiLevelType w:val="hybridMultilevel"/>
    <w:tmpl w:val="ABBE0CAA"/>
    <w:lvl w:ilvl="0" w:tplc="04140001">
      <w:start w:val="1"/>
      <w:numFmt w:val="bullet"/>
      <w:lvlText w:val=""/>
      <w:lvlJc w:val="left"/>
      <w:pPr>
        <w:ind w:left="1713" w:hanging="360"/>
      </w:pPr>
      <w:rPr>
        <w:rFonts w:ascii="Symbol" w:hAnsi="Symbol" w:hint="default"/>
      </w:rPr>
    </w:lvl>
    <w:lvl w:ilvl="1" w:tplc="04140003" w:tentative="1">
      <w:start w:val="1"/>
      <w:numFmt w:val="bullet"/>
      <w:lvlText w:val="o"/>
      <w:lvlJc w:val="left"/>
      <w:pPr>
        <w:ind w:left="2433" w:hanging="360"/>
      </w:pPr>
      <w:rPr>
        <w:rFonts w:ascii="Courier New" w:hAnsi="Courier New" w:cs="Courier New" w:hint="default"/>
      </w:rPr>
    </w:lvl>
    <w:lvl w:ilvl="2" w:tplc="04140005" w:tentative="1">
      <w:start w:val="1"/>
      <w:numFmt w:val="bullet"/>
      <w:lvlText w:val=""/>
      <w:lvlJc w:val="left"/>
      <w:pPr>
        <w:ind w:left="3153" w:hanging="360"/>
      </w:pPr>
      <w:rPr>
        <w:rFonts w:ascii="Wingdings" w:hAnsi="Wingdings" w:hint="default"/>
      </w:rPr>
    </w:lvl>
    <w:lvl w:ilvl="3" w:tplc="04140001" w:tentative="1">
      <w:start w:val="1"/>
      <w:numFmt w:val="bullet"/>
      <w:lvlText w:val=""/>
      <w:lvlJc w:val="left"/>
      <w:pPr>
        <w:ind w:left="3873" w:hanging="360"/>
      </w:pPr>
      <w:rPr>
        <w:rFonts w:ascii="Symbol" w:hAnsi="Symbol" w:hint="default"/>
      </w:rPr>
    </w:lvl>
    <w:lvl w:ilvl="4" w:tplc="04140003" w:tentative="1">
      <w:start w:val="1"/>
      <w:numFmt w:val="bullet"/>
      <w:lvlText w:val="o"/>
      <w:lvlJc w:val="left"/>
      <w:pPr>
        <w:ind w:left="4593" w:hanging="360"/>
      </w:pPr>
      <w:rPr>
        <w:rFonts w:ascii="Courier New" w:hAnsi="Courier New" w:cs="Courier New" w:hint="default"/>
      </w:rPr>
    </w:lvl>
    <w:lvl w:ilvl="5" w:tplc="04140005" w:tentative="1">
      <w:start w:val="1"/>
      <w:numFmt w:val="bullet"/>
      <w:lvlText w:val=""/>
      <w:lvlJc w:val="left"/>
      <w:pPr>
        <w:ind w:left="5313" w:hanging="360"/>
      </w:pPr>
      <w:rPr>
        <w:rFonts w:ascii="Wingdings" w:hAnsi="Wingdings" w:hint="default"/>
      </w:rPr>
    </w:lvl>
    <w:lvl w:ilvl="6" w:tplc="04140001" w:tentative="1">
      <w:start w:val="1"/>
      <w:numFmt w:val="bullet"/>
      <w:lvlText w:val=""/>
      <w:lvlJc w:val="left"/>
      <w:pPr>
        <w:ind w:left="6033" w:hanging="360"/>
      </w:pPr>
      <w:rPr>
        <w:rFonts w:ascii="Symbol" w:hAnsi="Symbol" w:hint="default"/>
      </w:rPr>
    </w:lvl>
    <w:lvl w:ilvl="7" w:tplc="04140003" w:tentative="1">
      <w:start w:val="1"/>
      <w:numFmt w:val="bullet"/>
      <w:lvlText w:val="o"/>
      <w:lvlJc w:val="left"/>
      <w:pPr>
        <w:ind w:left="6753" w:hanging="360"/>
      </w:pPr>
      <w:rPr>
        <w:rFonts w:ascii="Courier New" w:hAnsi="Courier New" w:cs="Courier New" w:hint="default"/>
      </w:rPr>
    </w:lvl>
    <w:lvl w:ilvl="8" w:tplc="04140005" w:tentative="1">
      <w:start w:val="1"/>
      <w:numFmt w:val="bullet"/>
      <w:lvlText w:val=""/>
      <w:lvlJc w:val="left"/>
      <w:pPr>
        <w:ind w:left="7473" w:hanging="360"/>
      </w:pPr>
      <w:rPr>
        <w:rFonts w:ascii="Wingdings" w:hAnsi="Wingdings" w:hint="default"/>
      </w:rPr>
    </w:lvl>
  </w:abstractNum>
  <w:abstractNum w:abstractNumId="28"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15:restartNumberingAfterBreak="0">
    <w:nsid w:val="5EE71027"/>
    <w:multiLevelType w:val="hybridMultilevel"/>
    <w:tmpl w:val="B42A54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0" w15:restartNumberingAfterBreak="0">
    <w:nsid w:val="64747A4C"/>
    <w:multiLevelType w:val="multilevel"/>
    <w:tmpl w:val="384E7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B39C4"/>
    <w:multiLevelType w:val="hybridMultilevel"/>
    <w:tmpl w:val="A53C5B5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2" w15:restartNumberingAfterBreak="0">
    <w:nsid w:val="766431AD"/>
    <w:multiLevelType w:val="multilevel"/>
    <w:tmpl w:val="C87A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C20584"/>
    <w:multiLevelType w:val="multilevel"/>
    <w:tmpl w:val="3B2C5B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252397">
    <w:abstractNumId w:val="11"/>
  </w:num>
  <w:num w:numId="2" w16cid:durableId="827088661">
    <w:abstractNumId w:val="18"/>
  </w:num>
  <w:num w:numId="3" w16cid:durableId="1641031772">
    <w:abstractNumId w:val="17"/>
  </w:num>
  <w:num w:numId="4" w16cid:durableId="1748959506">
    <w:abstractNumId w:val="4"/>
  </w:num>
  <w:num w:numId="5" w16cid:durableId="200557161">
    <w:abstractNumId w:val="11"/>
  </w:num>
  <w:num w:numId="6" w16cid:durableId="1075542774">
    <w:abstractNumId w:val="22"/>
  </w:num>
  <w:num w:numId="7" w16cid:durableId="696589447">
    <w:abstractNumId w:val="3"/>
  </w:num>
  <w:num w:numId="8" w16cid:durableId="1903518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22"/>
  </w:num>
  <w:num w:numId="10" w16cid:durableId="589050210">
    <w:abstractNumId w:val="3"/>
  </w:num>
  <w:num w:numId="11" w16cid:durableId="125515756">
    <w:abstractNumId w:val="1"/>
  </w:num>
  <w:num w:numId="12" w16cid:durableId="1574664044">
    <w:abstractNumId w:val="6"/>
  </w:num>
  <w:num w:numId="13" w16cid:durableId="1965843407">
    <w:abstractNumId w:val="14"/>
  </w:num>
  <w:num w:numId="14" w16cid:durableId="1172257763">
    <w:abstractNumId w:val="23"/>
  </w:num>
  <w:num w:numId="15" w16cid:durableId="604583082">
    <w:abstractNumId w:val="30"/>
  </w:num>
  <w:num w:numId="16" w16cid:durableId="878930447">
    <w:abstractNumId w:val="7"/>
  </w:num>
  <w:num w:numId="17" w16cid:durableId="1758860531">
    <w:abstractNumId w:val="0"/>
  </w:num>
  <w:num w:numId="18" w16cid:durableId="891499858">
    <w:abstractNumId w:val="28"/>
  </w:num>
  <w:num w:numId="19" w16cid:durableId="1514683130">
    <w:abstractNumId w:val="32"/>
  </w:num>
  <w:num w:numId="20" w16cid:durableId="2091542530">
    <w:abstractNumId w:val="26"/>
  </w:num>
  <w:num w:numId="21" w16cid:durableId="1274363816">
    <w:abstractNumId w:val="29"/>
  </w:num>
  <w:num w:numId="22" w16cid:durableId="1621106458">
    <w:abstractNumId w:val="31"/>
  </w:num>
  <w:num w:numId="23" w16cid:durableId="1672565426">
    <w:abstractNumId w:val="15"/>
  </w:num>
  <w:num w:numId="24" w16cid:durableId="748969201">
    <w:abstractNumId w:val="25"/>
  </w:num>
  <w:num w:numId="25" w16cid:durableId="612782079">
    <w:abstractNumId w:val="16"/>
  </w:num>
  <w:num w:numId="26" w16cid:durableId="1545485076">
    <w:abstractNumId w:val="13"/>
  </w:num>
  <w:num w:numId="27" w16cid:durableId="2114812737">
    <w:abstractNumId w:val="2"/>
  </w:num>
  <w:num w:numId="28" w16cid:durableId="886644449">
    <w:abstractNumId w:val="19"/>
  </w:num>
  <w:num w:numId="29" w16cid:durableId="929578651">
    <w:abstractNumId w:val="33"/>
  </w:num>
  <w:num w:numId="30" w16cid:durableId="602033554">
    <w:abstractNumId w:val="8"/>
  </w:num>
  <w:num w:numId="31" w16cid:durableId="2061853751">
    <w:abstractNumId w:val="27"/>
  </w:num>
  <w:num w:numId="32" w16cid:durableId="138428947">
    <w:abstractNumId w:val="24"/>
  </w:num>
  <w:num w:numId="33" w16cid:durableId="1036809215">
    <w:abstractNumId w:val="20"/>
  </w:num>
  <w:num w:numId="34" w16cid:durableId="1919510613">
    <w:abstractNumId w:val="9"/>
  </w:num>
  <w:num w:numId="35" w16cid:durableId="1547059464">
    <w:abstractNumId w:val="12"/>
  </w:num>
  <w:num w:numId="36" w16cid:durableId="1000700379">
    <w:abstractNumId w:val="5"/>
  </w:num>
  <w:num w:numId="37" w16cid:durableId="446391868">
    <w:abstractNumId w:val="10"/>
  </w:num>
  <w:num w:numId="38" w16cid:durableId="3896205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41420"/>
    <w:rsid w:val="000548EA"/>
    <w:rsid w:val="0005654C"/>
    <w:rsid w:val="0006490F"/>
    <w:rsid w:val="00067D3D"/>
    <w:rsid w:val="00077856"/>
    <w:rsid w:val="000851A3"/>
    <w:rsid w:val="00090553"/>
    <w:rsid w:val="0009655D"/>
    <w:rsid w:val="000A7C75"/>
    <w:rsid w:val="000E32D5"/>
    <w:rsid w:val="00131B86"/>
    <w:rsid w:val="001373DE"/>
    <w:rsid w:val="0016074C"/>
    <w:rsid w:val="0016173C"/>
    <w:rsid w:val="00192C89"/>
    <w:rsid w:val="001B3F65"/>
    <w:rsid w:val="001E3260"/>
    <w:rsid w:val="001F2EB0"/>
    <w:rsid w:val="0021105B"/>
    <w:rsid w:val="002335EE"/>
    <w:rsid w:val="002411F2"/>
    <w:rsid w:val="00243296"/>
    <w:rsid w:val="0024679E"/>
    <w:rsid w:val="0025608E"/>
    <w:rsid w:val="00264188"/>
    <w:rsid w:val="00297DB0"/>
    <w:rsid w:val="002D3493"/>
    <w:rsid w:val="002D3C06"/>
    <w:rsid w:val="002F0144"/>
    <w:rsid w:val="00326404"/>
    <w:rsid w:val="003365D0"/>
    <w:rsid w:val="00354C13"/>
    <w:rsid w:val="00354D29"/>
    <w:rsid w:val="003706FE"/>
    <w:rsid w:val="003A5312"/>
    <w:rsid w:val="003D2D5E"/>
    <w:rsid w:val="003F5512"/>
    <w:rsid w:val="003F6033"/>
    <w:rsid w:val="004345F4"/>
    <w:rsid w:val="004A3934"/>
    <w:rsid w:val="00541BDD"/>
    <w:rsid w:val="0054785D"/>
    <w:rsid w:val="0055099B"/>
    <w:rsid w:val="00563095"/>
    <w:rsid w:val="005721DF"/>
    <w:rsid w:val="00597A0D"/>
    <w:rsid w:val="005A0092"/>
    <w:rsid w:val="005B1309"/>
    <w:rsid w:val="005B4768"/>
    <w:rsid w:val="005D1836"/>
    <w:rsid w:val="005E4CF6"/>
    <w:rsid w:val="0060506B"/>
    <w:rsid w:val="006060B4"/>
    <w:rsid w:val="006314B5"/>
    <w:rsid w:val="00637BA7"/>
    <w:rsid w:val="0064317F"/>
    <w:rsid w:val="00652AC2"/>
    <w:rsid w:val="006A7563"/>
    <w:rsid w:val="006D7DE7"/>
    <w:rsid w:val="006E1802"/>
    <w:rsid w:val="006F29EE"/>
    <w:rsid w:val="007007FD"/>
    <w:rsid w:val="00705D14"/>
    <w:rsid w:val="007107FA"/>
    <w:rsid w:val="00713496"/>
    <w:rsid w:val="00713FC4"/>
    <w:rsid w:val="007278CD"/>
    <w:rsid w:val="00793B45"/>
    <w:rsid w:val="007E6BF1"/>
    <w:rsid w:val="007F2854"/>
    <w:rsid w:val="00800189"/>
    <w:rsid w:val="00803029"/>
    <w:rsid w:val="00803827"/>
    <w:rsid w:val="00807AD7"/>
    <w:rsid w:val="00824B12"/>
    <w:rsid w:val="008652FB"/>
    <w:rsid w:val="00895630"/>
    <w:rsid w:val="008F588C"/>
    <w:rsid w:val="00914419"/>
    <w:rsid w:val="009152B7"/>
    <w:rsid w:val="00925E76"/>
    <w:rsid w:val="009341B4"/>
    <w:rsid w:val="00950016"/>
    <w:rsid w:val="00960874"/>
    <w:rsid w:val="009923C9"/>
    <w:rsid w:val="009E6EB5"/>
    <w:rsid w:val="00A22DEC"/>
    <w:rsid w:val="00A3716E"/>
    <w:rsid w:val="00A41310"/>
    <w:rsid w:val="00A63297"/>
    <w:rsid w:val="00AA101C"/>
    <w:rsid w:val="00AC26FA"/>
    <w:rsid w:val="00B038D1"/>
    <w:rsid w:val="00B82BA5"/>
    <w:rsid w:val="00B83B9A"/>
    <w:rsid w:val="00BB7C22"/>
    <w:rsid w:val="00BF2087"/>
    <w:rsid w:val="00C00526"/>
    <w:rsid w:val="00C1388E"/>
    <w:rsid w:val="00C51D1E"/>
    <w:rsid w:val="00C62F72"/>
    <w:rsid w:val="00C76F0A"/>
    <w:rsid w:val="00CE0F52"/>
    <w:rsid w:val="00CE2C50"/>
    <w:rsid w:val="00D3290F"/>
    <w:rsid w:val="00D346ED"/>
    <w:rsid w:val="00D40F66"/>
    <w:rsid w:val="00D94EFD"/>
    <w:rsid w:val="00DA4E06"/>
    <w:rsid w:val="00DB664D"/>
    <w:rsid w:val="00DC211F"/>
    <w:rsid w:val="00DC7A34"/>
    <w:rsid w:val="00DF6067"/>
    <w:rsid w:val="00E70B98"/>
    <w:rsid w:val="00EA26E8"/>
    <w:rsid w:val="00EB43AA"/>
    <w:rsid w:val="00EB719F"/>
    <w:rsid w:val="00F03174"/>
    <w:rsid w:val="00F0557B"/>
    <w:rsid w:val="00F056AF"/>
    <w:rsid w:val="00F320A0"/>
    <w:rsid w:val="00F62E64"/>
    <w:rsid w:val="00F62F21"/>
    <w:rsid w:val="00F67016"/>
    <w:rsid w:val="00FD0BD3"/>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62680439">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179635128">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39868936">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398065730">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14914">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613557436">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924200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29772467">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966086056">
      <w:bodyDiv w:val="1"/>
      <w:marLeft w:val="0"/>
      <w:marRight w:val="0"/>
      <w:marTop w:val="0"/>
      <w:marBottom w:val="0"/>
      <w:divBdr>
        <w:top w:val="none" w:sz="0" w:space="0" w:color="auto"/>
        <w:left w:val="none" w:sz="0" w:space="0" w:color="auto"/>
        <w:bottom w:val="none" w:sz="0" w:space="0" w:color="auto"/>
        <w:right w:val="none" w:sz="0" w:space="0" w:color="auto"/>
      </w:divBdr>
    </w:div>
    <w:div w:id="1033577666">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301886339">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41560746">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19</TotalTime>
  <Pages>2</Pages>
  <Words>423</Words>
  <Characters>2242</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2025-06-26T11:43:00Z</dcterms:created>
  <dcterms:modified xsi:type="dcterms:W3CDTF">2025-06-26T12:09:00Z</dcterms:modified>
</cp:coreProperties>
</file>