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FCE" w14:textId="6B617579" w:rsidR="00382ADD" w:rsidRDefault="006257C2" w:rsidP="006E1802">
      <w:pPr>
        <w:rPr>
          <w:rFonts w:ascii="Scene Std" w:hAnsi="Scene Std"/>
          <w:b/>
          <w:bCs/>
          <w:sz w:val="36"/>
          <w:szCs w:val="44"/>
        </w:rPr>
      </w:pPr>
      <w:r w:rsidRPr="006257C2">
        <w:rPr>
          <w:rFonts w:ascii="Scene Std" w:hAnsi="Scene Std"/>
          <w:b/>
          <w:bCs/>
          <w:sz w:val="36"/>
          <w:szCs w:val="44"/>
        </w:rPr>
        <w:t>Se på hvordan bedriften kan bruke gamification for å engasjere kunder eller ansatte</w:t>
      </w:r>
    </w:p>
    <w:p w14:paraId="335BB56C" w14:textId="77777777" w:rsidR="006257C2" w:rsidRDefault="006257C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4B466E5F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</w:t>
      </w:r>
      <w:r w:rsidR="006257C2">
        <w:rPr>
          <w:rFonts w:ascii="Scene Std" w:hAnsi="Scene Std"/>
        </w:rPr>
        <w:t>4</w:t>
      </w:r>
      <w:r w:rsidR="00E87290" w:rsidRPr="00E87290">
        <w:rPr>
          <w:rFonts w:ascii="Scene Std" w:hAnsi="Scene Std"/>
        </w:rPr>
        <w:t xml:space="preserve">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6B0715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62EA811D" w:rsidR="006E1802" w:rsidRPr="006E1802" w:rsidRDefault="006257C2" w:rsidP="006E1802">
      <w:pPr>
        <w:rPr>
          <w:rFonts w:ascii="Scene Std" w:hAnsi="Scene Std"/>
        </w:rPr>
      </w:pPr>
      <w:r>
        <w:rPr>
          <w:rFonts w:ascii="Scene Std" w:hAnsi="Scene Std"/>
        </w:rPr>
        <w:t>4</w:t>
      </w:r>
      <w:r w:rsidR="006B0715">
        <w:rPr>
          <w:rFonts w:ascii="Scene Std" w:hAnsi="Scene Std"/>
        </w:rPr>
        <w:t xml:space="preserve">-5 </w:t>
      </w:r>
      <w:r w:rsidR="00FD0BD3" w:rsidRPr="00FD0BD3">
        <w:rPr>
          <w:rFonts w:ascii="Scene Std" w:hAnsi="Scene Std"/>
        </w:rPr>
        <w:t>arbeidsdag</w:t>
      </w:r>
      <w:r w:rsidR="00D235AF">
        <w:rPr>
          <w:rFonts w:ascii="Scene Std" w:hAnsi="Scene Std"/>
        </w:rPr>
        <w:t>er</w:t>
      </w:r>
      <w:r w:rsidR="006B0715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03ED0325" w14:textId="2EF1E152" w:rsidR="006257C2" w:rsidRDefault="006257C2" w:rsidP="006257C2">
      <w:pPr>
        <w:rPr>
          <w:rFonts w:ascii="Scene Std" w:hAnsi="Scene Std"/>
        </w:rPr>
      </w:pPr>
      <w:r w:rsidRPr="006257C2">
        <w:rPr>
          <w:rFonts w:ascii="Scene Std" w:hAnsi="Scene Std"/>
        </w:rPr>
        <w:t>Gamification betyr å bruke elementer fra spill – som poeng, belønninger og konkurranser – i andre sammenhenger, for å øke motivasjon og engasjement. Det brukes ofte i butikker, apper og på arbeidsplasser for å få folk til å gjøre mer av noe, lære raskere eller bli mer lojale.</w:t>
      </w:r>
    </w:p>
    <w:p w14:paraId="7C17D6D0" w14:textId="77777777" w:rsidR="006257C2" w:rsidRPr="006257C2" w:rsidRDefault="006257C2" w:rsidP="006257C2">
      <w:pPr>
        <w:rPr>
          <w:rFonts w:ascii="Scene Std" w:hAnsi="Scene Std"/>
        </w:rPr>
      </w:pPr>
    </w:p>
    <w:p w14:paraId="369E540B" w14:textId="77777777" w:rsidR="006257C2" w:rsidRPr="006257C2" w:rsidRDefault="006257C2" w:rsidP="006257C2">
      <w:pPr>
        <w:rPr>
          <w:rFonts w:ascii="Scene Std" w:hAnsi="Scene Std"/>
        </w:rPr>
      </w:pPr>
      <w:r w:rsidRPr="006257C2">
        <w:rPr>
          <w:rFonts w:ascii="Scene Std" w:hAnsi="Scene Std"/>
        </w:rPr>
        <w:t>I denne oppgaven skal dere undersøke hvordan bedriften kan bruke slike spillmekanismer for å engasjere enten kundene eller de ansatte – og lage en plan for hvordan dette kan innføres.</w:t>
      </w:r>
    </w:p>
    <w:p w14:paraId="46DE8423" w14:textId="77777777" w:rsidR="006E1802" w:rsidRPr="006E1802" w:rsidRDefault="006B071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59BAD544" w14:textId="27D4DF94" w:rsidR="006257C2" w:rsidRPr="006257C2" w:rsidRDefault="006257C2" w:rsidP="006257C2">
      <w:pPr>
        <w:numPr>
          <w:ilvl w:val="0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 xml:space="preserve">Finn gode eksempler </w:t>
      </w:r>
    </w:p>
    <w:p w14:paraId="6F947521" w14:textId="7777777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Undersøk hvordan andre bedrifter bruker gamification:</w:t>
      </w:r>
    </w:p>
    <w:p w14:paraId="2D5E749E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Poengsystemer i apper</w:t>
      </w:r>
    </w:p>
    <w:p w14:paraId="1BAC8E2B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Belønningskort og nivåer</w:t>
      </w:r>
    </w:p>
    <w:p w14:paraId="45D6C703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Ukens utfordring for ansatte</w:t>
      </w:r>
    </w:p>
    <w:p w14:paraId="5B9D8B31" w14:textId="6E815C9A" w:rsid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Hva</w:t>
      </w:r>
      <w:r w:rsidR="006B0715">
        <w:rPr>
          <w:rFonts w:ascii="Scene Std" w:hAnsi="Scene Std"/>
        </w:rPr>
        <w:t xml:space="preserve"> tror dere</w:t>
      </w:r>
      <w:r w:rsidRPr="006257C2">
        <w:rPr>
          <w:rFonts w:ascii="Scene Std" w:hAnsi="Scene Std"/>
        </w:rPr>
        <w:t xml:space="preserve"> funker, og hvorfor?</w:t>
      </w:r>
    </w:p>
    <w:p w14:paraId="3980B0B0" w14:textId="1A90C174" w:rsidR="006B0715" w:rsidRDefault="006B0715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Hva tror dere ikke fungerer så bra, og hvorfor?</w:t>
      </w:r>
    </w:p>
    <w:p w14:paraId="079E43CD" w14:textId="77777777" w:rsidR="006257C2" w:rsidRPr="006257C2" w:rsidRDefault="006257C2" w:rsidP="006257C2">
      <w:pPr>
        <w:rPr>
          <w:rFonts w:ascii="Scene Std" w:hAnsi="Scene Std"/>
        </w:rPr>
      </w:pPr>
    </w:p>
    <w:p w14:paraId="45F1AD1E" w14:textId="3D13E49F" w:rsidR="006257C2" w:rsidRPr="006B0715" w:rsidRDefault="006257C2" w:rsidP="006257C2">
      <w:pPr>
        <w:numPr>
          <w:ilvl w:val="0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 xml:space="preserve">Bestem målgruppe og motivasjon </w:t>
      </w:r>
    </w:p>
    <w:p w14:paraId="25014CD3" w14:textId="5D306C34" w:rsidR="006B0715" w:rsidRPr="006B0715" w:rsidRDefault="006B0715" w:rsidP="006B0715">
      <w:pPr>
        <w:ind w:left="720"/>
        <w:rPr>
          <w:rFonts w:ascii="Scene Std" w:hAnsi="Scene Std"/>
        </w:rPr>
      </w:pPr>
      <w:r>
        <w:rPr>
          <w:rFonts w:ascii="Scene Std" w:hAnsi="Scene Std"/>
        </w:rPr>
        <w:t>Det lønner seg å forstå den gruppen man vil prøve å treffe med det man skal lage.</w:t>
      </w:r>
    </w:p>
    <w:p w14:paraId="638B3B54" w14:textId="77777777" w:rsid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Hvem skal engasjeres? Ansatte eller kunder?</w:t>
      </w:r>
    </w:p>
    <w:p w14:paraId="0011DF80" w14:textId="5F7DD01F" w:rsidR="006B0715" w:rsidRPr="006257C2" w:rsidRDefault="006B0715" w:rsidP="006B0715">
      <w:pPr>
        <w:numPr>
          <w:ilvl w:val="2"/>
          <w:numId w:val="7"/>
        </w:numPr>
        <w:rPr>
          <w:rFonts w:ascii="Scene Std" w:hAnsi="Scene Std"/>
        </w:rPr>
      </w:pPr>
      <w:r>
        <w:rPr>
          <w:rFonts w:ascii="Scene Std" w:hAnsi="Scene Std"/>
        </w:rPr>
        <w:t xml:space="preserve">Intervju gjerne noen innenfor målgruppen om hva de tenker treffer dem innen gamification-verdenen. </w:t>
      </w:r>
    </w:p>
    <w:p w14:paraId="6F6FE0C7" w14:textId="789215C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 xml:space="preserve">Hva ønsker dere at </w:t>
      </w:r>
      <w:r w:rsidR="006B0715">
        <w:rPr>
          <w:rFonts w:ascii="Scene Std" w:hAnsi="Scene Std"/>
        </w:rPr>
        <w:t>målgruppen</w:t>
      </w:r>
      <w:r w:rsidRPr="006257C2">
        <w:rPr>
          <w:rFonts w:ascii="Scene Std" w:hAnsi="Scene Std"/>
        </w:rPr>
        <w:t xml:space="preserve"> skal gjøre mer av</w:t>
      </w:r>
      <w:r w:rsidR="006B0715">
        <w:rPr>
          <w:rFonts w:ascii="Scene Std" w:hAnsi="Scene Std"/>
        </w:rPr>
        <w:t>, hva er målet med spillet</w:t>
      </w:r>
      <w:r w:rsidRPr="006257C2">
        <w:rPr>
          <w:rFonts w:ascii="Scene Std" w:hAnsi="Scene Std"/>
        </w:rPr>
        <w:t>?</w:t>
      </w:r>
    </w:p>
    <w:p w14:paraId="165621D8" w14:textId="77777777" w:rsidR="006B0715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 xml:space="preserve">Kjøpe oftere? </w:t>
      </w:r>
    </w:p>
    <w:p w14:paraId="6ABFA3D3" w14:textId="77777777" w:rsidR="006B0715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 xml:space="preserve">Delta mer? </w:t>
      </w:r>
    </w:p>
    <w:p w14:paraId="00046DF6" w14:textId="77777777" w:rsidR="006B0715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 xml:space="preserve">Lære noe nytt? </w:t>
      </w:r>
    </w:p>
    <w:p w14:paraId="320F1546" w14:textId="54FCC452" w:rsid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Følge regler?</w:t>
      </w:r>
    </w:p>
    <w:p w14:paraId="26C0DD85" w14:textId="77777777" w:rsidR="006257C2" w:rsidRDefault="006257C2" w:rsidP="006257C2">
      <w:pPr>
        <w:rPr>
          <w:rFonts w:ascii="Scene Std" w:hAnsi="Scene Std"/>
        </w:rPr>
      </w:pPr>
    </w:p>
    <w:p w14:paraId="002B0DA2" w14:textId="77777777" w:rsidR="006B0715" w:rsidRDefault="006B0715" w:rsidP="006257C2">
      <w:pPr>
        <w:rPr>
          <w:rFonts w:ascii="Scene Std" w:hAnsi="Scene Std"/>
        </w:rPr>
      </w:pPr>
    </w:p>
    <w:p w14:paraId="13FBB8D2" w14:textId="77777777" w:rsidR="006B0715" w:rsidRPr="006257C2" w:rsidRDefault="006B0715" w:rsidP="006257C2">
      <w:pPr>
        <w:rPr>
          <w:rFonts w:ascii="Scene Std" w:hAnsi="Scene Std"/>
        </w:rPr>
      </w:pPr>
    </w:p>
    <w:p w14:paraId="07AFF653" w14:textId="036AE970" w:rsidR="006257C2" w:rsidRPr="006257C2" w:rsidRDefault="006257C2" w:rsidP="006257C2">
      <w:pPr>
        <w:numPr>
          <w:ilvl w:val="0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lastRenderedPageBreak/>
        <w:t xml:space="preserve">Lag en konkret gamification-plan </w:t>
      </w:r>
    </w:p>
    <w:p w14:paraId="0489841B" w14:textId="7777777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Velg en form:</w:t>
      </w:r>
    </w:p>
    <w:p w14:paraId="2A9DAAE5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Poeng og belønninger</w:t>
      </w:r>
    </w:p>
    <w:p w14:paraId="7DB1D7AC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Utfordringer og nivåer</w:t>
      </w:r>
    </w:p>
    <w:p w14:paraId="2AABE270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Leaderboard / rangering</w:t>
      </w:r>
    </w:p>
    <w:p w14:paraId="1F1AAD65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Digitale eller fysiske spillkort</w:t>
      </w:r>
    </w:p>
    <w:p w14:paraId="5D7AB2D6" w14:textId="7777777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Forklar:</w:t>
      </w:r>
    </w:p>
    <w:p w14:paraId="472BAFF5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Hva må brukeren gjøre?</w:t>
      </w:r>
    </w:p>
    <w:p w14:paraId="720A1946" w14:textId="77777777" w:rsidR="006257C2" w:rsidRP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Hvordan får de poeng eller oppnår noe?</w:t>
      </w:r>
    </w:p>
    <w:p w14:paraId="08789961" w14:textId="77777777" w:rsidR="006257C2" w:rsidRDefault="006257C2" w:rsidP="006257C2">
      <w:pPr>
        <w:numPr>
          <w:ilvl w:val="2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</w:rPr>
        <w:t>Hva slags belønning kan de få?</w:t>
      </w:r>
    </w:p>
    <w:p w14:paraId="56CDBE85" w14:textId="77777777" w:rsidR="006B0715" w:rsidRPr="006257C2" w:rsidRDefault="006B0715" w:rsidP="006B0715">
      <w:pPr>
        <w:rPr>
          <w:rFonts w:ascii="Scene Std" w:hAnsi="Scene Std"/>
        </w:rPr>
      </w:pPr>
    </w:p>
    <w:p w14:paraId="15A0D6F6" w14:textId="4794AC09" w:rsidR="006257C2" w:rsidRPr="006257C2" w:rsidRDefault="006257C2" w:rsidP="006257C2">
      <w:pPr>
        <w:numPr>
          <w:ilvl w:val="0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 xml:space="preserve">Skriv en rapport </w:t>
      </w:r>
      <w:r w:rsidRPr="006257C2">
        <w:rPr>
          <w:rFonts w:ascii="Scene Std" w:hAnsi="Scene Std"/>
        </w:rPr>
        <w:br/>
        <w:t>Rapporten bør inneholde:</w:t>
      </w:r>
    </w:p>
    <w:p w14:paraId="56636219" w14:textId="7777777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Bakgrunn for gamification</w:t>
      </w:r>
    </w:p>
    <w:p w14:paraId="3DB744E8" w14:textId="7777777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Eksempler fra andre bedrifter</w:t>
      </w:r>
    </w:p>
    <w:p w14:paraId="3ADB3A5E" w14:textId="77777777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Beskrivelse av deres løsning</w:t>
      </w:r>
    </w:p>
    <w:p w14:paraId="075B09EF" w14:textId="77777777" w:rsid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Fordeler og eventuelle utfordringer ved å innføre den</w:t>
      </w:r>
    </w:p>
    <w:p w14:paraId="55AAD508" w14:textId="77777777" w:rsidR="006257C2" w:rsidRPr="006257C2" w:rsidRDefault="006257C2" w:rsidP="006257C2">
      <w:pPr>
        <w:rPr>
          <w:rFonts w:ascii="Scene Std" w:hAnsi="Scene Std"/>
        </w:rPr>
      </w:pPr>
    </w:p>
    <w:p w14:paraId="4A98CAE0" w14:textId="77777777" w:rsidR="006257C2" w:rsidRPr="006257C2" w:rsidRDefault="006257C2" w:rsidP="006257C2">
      <w:pPr>
        <w:numPr>
          <w:ilvl w:val="0"/>
          <w:numId w:val="7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>Lag en prototype eller visuell skisse:</w:t>
      </w:r>
    </w:p>
    <w:p w14:paraId="62ABBDED" w14:textId="4766C8FA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Vis hvordan systemet kan se ut</w:t>
      </w:r>
    </w:p>
    <w:p w14:paraId="71A22308" w14:textId="38529B2F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 xml:space="preserve">Bruk PowerPoint, Canva, </w:t>
      </w:r>
      <w:r w:rsidR="006B0715">
        <w:rPr>
          <w:rFonts w:ascii="Scene Std" w:hAnsi="Scene Std"/>
        </w:rPr>
        <w:t>skisser/</w:t>
      </w:r>
      <w:r w:rsidRPr="006257C2">
        <w:rPr>
          <w:rFonts w:ascii="Scene Std" w:hAnsi="Scene Std"/>
        </w:rPr>
        <w:t>tegning eller annen grafisk fremstilling</w:t>
      </w:r>
      <w:r w:rsidR="006B0715">
        <w:rPr>
          <w:rFonts w:ascii="Scene Std" w:hAnsi="Scene Std"/>
        </w:rPr>
        <w:t xml:space="preserve"> for å forklare hva dere mener.</w:t>
      </w:r>
    </w:p>
    <w:p w14:paraId="7426E65C" w14:textId="6E79A7F8" w:rsidR="006257C2" w:rsidRPr="006257C2" w:rsidRDefault="006257C2" w:rsidP="006257C2">
      <w:pPr>
        <w:numPr>
          <w:ilvl w:val="1"/>
          <w:numId w:val="7"/>
        </w:numPr>
        <w:tabs>
          <w:tab w:val="num" w:pos="1440"/>
        </w:tabs>
        <w:rPr>
          <w:rFonts w:ascii="Scene Std" w:hAnsi="Scene Std"/>
        </w:rPr>
      </w:pPr>
      <w:r w:rsidRPr="006257C2">
        <w:rPr>
          <w:rFonts w:ascii="Scene Std" w:hAnsi="Scene Std"/>
        </w:rPr>
        <w:t>Inkluder: brukerside, poengoversikt</w:t>
      </w:r>
      <w:r w:rsidR="006B0715">
        <w:rPr>
          <w:rFonts w:ascii="Scene Std" w:hAnsi="Scene Std"/>
        </w:rPr>
        <w:t xml:space="preserve"> og </w:t>
      </w:r>
      <w:r w:rsidRPr="006257C2">
        <w:rPr>
          <w:rFonts w:ascii="Scene Std" w:hAnsi="Scene Std"/>
        </w:rPr>
        <w:t>belønningssystem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6B071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3E818B25" w14:textId="77777777" w:rsidR="006257C2" w:rsidRDefault="00E87290" w:rsidP="00382ADD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</w:p>
    <w:p w14:paraId="2597BED9" w14:textId="6D325205" w:rsidR="00382ADD" w:rsidRDefault="00003072" w:rsidP="00382ADD">
      <w:pPr>
        <w:rPr>
          <w:rFonts w:ascii="Scene Std" w:hAnsi="Scene Std"/>
        </w:rPr>
      </w:pPr>
      <w:r>
        <w:rPr>
          <w:rFonts w:ascii="Scene Std" w:hAnsi="Scene Std"/>
        </w:rPr>
        <w:t xml:space="preserve"> </w:t>
      </w:r>
    </w:p>
    <w:p w14:paraId="1A9338FF" w14:textId="77777777" w:rsidR="006257C2" w:rsidRPr="006257C2" w:rsidRDefault="006257C2" w:rsidP="006257C2">
      <w:pPr>
        <w:numPr>
          <w:ilvl w:val="0"/>
          <w:numId w:val="8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>Muntlig presentasjon:</w:t>
      </w:r>
      <w:r w:rsidRPr="006257C2">
        <w:rPr>
          <w:rFonts w:ascii="Scene Std" w:hAnsi="Scene Std"/>
        </w:rPr>
        <w:t xml:space="preserve"> Forklar idéen og vis hvordan det skal fungere</w:t>
      </w:r>
    </w:p>
    <w:p w14:paraId="1CFE48DC" w14:textId="77777777" w:rsidR="006257C2" w:rsidRPr="006257C2" w:rsidRDefault="006257C2" w:rsidP="006257C2">
      <w:pPr>
        <w:numPr>
          <w:ilvl w:val="0"/>
          <w:numId w:val="8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>Vis rapport og skisse:</w:t>
      </w:r>
      <w:r w:rsidRPr="006257C2">
        <w:rPr>
          <w:rFonts w:ascii="Scene Std" w:hAnsi="Scene Std"/>
        </w:rPr>
        <w:t xml:space="preserve"> Gå gjennom systemet og tankene bak det</w:t>
      </w:r>
    </w:p>
    <w:p w14:paraId="623DD891" w14:textId="4C2DCBB4" w:rsidR="006257C2" w:rsidRPr="006257C2" w:rsidRDefault="006257C2" w:rsidP="006257C2">
      <w:pPr>
        <w:numPr>
          <w:ilvl w:val="0"/>
          <w:numId w:val="8"/>
        </w:numPr>
        <w:rPr>
          <w:rFonts w:ascii="Scene Std" w:hAnsi="Scene Std"/>
        </w:rPr>
      </w:pPr>
      <w:r w:rsidRPr="006257C2">
        <w:rPr>
          <w:rFonts w:ascii="Scene Std" w:hAnsi="Scene Std"/>
          <w:b/>
          <w:bCs/>
        </w:rPr>
        <w:t>Demonstrasjon:</w:t>
      </w:r>
      <w:r w:rsidRPr="006257C2">
        <w:rPr>
          <w:rFonts w:ascii="Scene Std" w:hAnsi="Scene Std"/>
        </w:rPr>
        <w:t xml:space="preserve"> Presenter en enkel brukersituasjon (f.eks. «Slik samler du poeng på jobb»)</w:t>
      </w:r>
      <w:r w:rsidR="006B0715">
        <w:rPr>
          <w:rFonts w:ascii="Scene Std" w:hAnsi="Scene Std"/>
        </w:rPr>
        <w:t>.</w:t>
      </w:r>
    </w:p>
    <w:p w14:paraId="6781803B" w14:textId="77777777" w:rsidR="00382ADD" w:rsidRPr="00382ADD" w:rsidRDefault="00382ADD" w:rsidP="006257C2">
      <w:pPr>
        <w:rPr>
          <w:rFonts w:ascii="Scene Std" w:hAnsi="Scene Std"/>
        </w:rPr>
      </w:pPr>
    </w:p>
    <w:p w14:paraId="57AA1377" w14:textId="77777777" w:rsidR="006E1802" w:rsidRPr="006E1802" w:rsidRDefault="006B071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64F1A6CA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</w:t>
      </w:r>
      <w:r w:rsidR="006B0715">
        <w:rPr>
          <w:rFonts w:ascii="Scene Std" w:hAnsi="Scene Std"/>
        </w:rPr>
        <w:t xml:space="preserve">t </w:t>
      </w:r>
      <w:r>
        <w:rPr>
          <w:rFonts w:ascii="Scene Std" w:hAnsi="Scene Std"/>
        </w:rPr>
        <w:t>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6257C2">
        <w:rPr>
          <w:rFonts w:ascii="Scene Std" w:hAnsi="Scene Std"/>
        </w:rPr>
        <w:t>en dag</w:t>
      </w:r>
      <w:r w:rsidR="00BC4568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6B0715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14011"/>
    <w:multiLevelType w:val="multilevel"/>
    <w:tmpl w:val="1442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06DBB"/>
    <w:multiLevelType w:val="multilevel"/>
    <w:tmpl w:val="ED1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03A8C"/>
    <w:multiLevelType w:val="multilevel"/>
    <w:tmpl w:val="066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B08E0"/>
    <w:multiLevelType w:val="multilevel"/>
    <w:tmpl w:val="DEA2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02E43"/>
    <w:multiLevelType w:val="multilevel"/>
    <w:tmpl w:val="0FB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40950"/>
    <w:multiLevelType w:val="multilevel"/>
    <w:tmpl w:val="E1A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84392">
    <w:abstractNumId w:val="0"/>
  </w:num>
  <w:num w:numId="2" w16cid:durableId="476073670">
    <w:abstractNumId w:val="7"/>
  </w:num>
  <w:num w:numId="3" w16cid:durableId="1812405693">
    <w:abstractNumId w:val="4"/>
  </w:num>
  <w:num w:numId="4" w16cid:durableId="206842222">
    <w:abstractNumId w:val="2"/>
  </w:num>
  <w:num w:numId="5" w16cid:durableId="370962396">
    <w:abstractNumId w:val="3"/>
  </w:num>
  <w:num w:numId="6" w16cid:durableId="456722483">
    <w:abstractNumId w:val="5"/>
  </w:num>
  <w:num w:numId="7" w16cid:durableId="1727335815">
    <w:abstractNumId w:val="6"/>
  </w:num>
  <w:num w:numId="8" w16cid:durableId="11441588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2ADD"/>
    <w:rsid w:val="00386C11"/>
    <w:rsid w:val="003A5312"/>
    <w:rsid w:val="003D2D5E"/>
    <w:rsid w:val="003F5512"/>
    <w:rsid w:val="003F6033"/>
    <w:rsid w:val="004345F4"/>
    <w:rsid w:val="00487F55"/>
    <w:rsid w:val="004A3934"/>
    <w:rsid w:val="004C46EA"/>
    <w:rsid w:val="004C7C03"/>
    <w:rsid w:val="00541BDD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257C2"/>
    <w:rsid w:val="006314B5"/>
    <w:rsid w:val="00637BA7"/>
    <w:rsid w:val="0064317F"/>
    <w:rsid w:val="00652AC2"/>
    <w:rsid w:val="006A7563"/>
    <w:rsid w:val="006B0715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33F17"/>
    <w:rsid w:val="007440E1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2AD"/>
    <w:rsid w:val="00A41310"/>
    <w:rsid w:val="00A63297"/>
    <w:rsid w:val="00A9660C"/>
    <w:rsid w:val="00AA101C"/>
    <w:rsid w:val="00AC26FA"/>
    <w:rsid w:val="00AE786F"/>
    <w:rsid w:val="00AF44F7"/>
    <w:rsid w:val="00B029C4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57173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5</TotalTime>
  <Pages>2</Pages>
  <Words>449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2025-06-26T10:45:00Z</dcterms:created>
  <dcterms:modified xsi:type="dcterms:W3CDTF">2025-06-27T08:33:00Z</dcterms:modified>
</cp:coreProperties>
</file>