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7B66" w14:textId="20F4A216" w:rsidR="006E1802" w:rsidRPr="006E1802" w:rsidRDefault="00264188" w:rsidP="006E1802">
      <w:pPr>
        <w:pStyle w:val="Overskrift2"/>
        <w:rPr>
          <w:rFonts w:ascii="Scene Std" w:eastAsia="Cambria" w:hAnsi="Scene Std"/>
          <w:szCs w:val="44"/>
          <w:lang w:eastAsia="en-US"/>
        </w:rPr>
      </w:pPr>
      <w:r w:rsidRPr="00264188">
        <w:rPr>
          <w:rFonts w:ascii="Scene Std" w:eastAsia="Cambria" w:hAnsi="Scene Std"/>
          <w:szCs w:val="44"/>
          <w:lang w:eastAsia="en-US"/>
        </w:rPr>
        <w:t>Sosiale medier-analyse og forbedringsforslag</w:t>
      </w:r>
    </w:p>
    <w:p w14:paraId="373F9BCC" w14:textId="77777777" w:rsidR="006E1802" w:rsidRPr="006E1802" w:rsidRDefault="006E1802" w:rsidP="006E1802">
      <w:pPr>
        <w:rPr>
          <w:rFonts w:ascii="Scene Std" w:hAnsi="Scene Std"/>
          <w:b/>
          <w:bCs/>
        </w:rPr>
      </w:pPr>
      <w:r w:rsidRPr="006E1802">
        <w:rPr>
          <w:rFonts w:ascii="Scene Std" w:hAnsi="Scene Std"/>
          <w:b/>
          <w:bCs/>
        </w:rPr>
        <w:t>Antall elever:</w:t>
      </w:r>
    </w:p>
    <w:p w14:paraId="652AC59D" w14:textId="166CCEE1" w:rsidR="006E1802" w:rsidRPr="006E1802" w:rsidRDefault="00264188" w:rsidP="006E1802">
      <w:pPr>
        <w:rPr>
          <w:rFonts w:ascii="Scene Std" w:hAnsi="Scene Std"/>
        </w:rPr>
      </w:pPr>
      <w:r w:rsidRPr="00264188">
        <w:rPr>
          <w:rFonts w:ascii="Scene Std" w:hAnsi="Scene Std"/>
        </w:rPr>
        <w:t>Egner seg godt som par- eller gruppeoppgave (2–3 elever), men kan også løses individuelt.</w:t>
      </w:r>
      <w:r w:rsidR="00D138CF">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5E62653D" w14:textId="44F3CAAC" w:rsidR="006E1802" w:rsidRPr="006E1802" w:rsidRDefault="00264188" w:rsidP="006E1802">
      <w:pPr>
        <w:rPr>
          <w:rFonts w:ascii="Scene Std" w:hAnsi="Scene Std"/>
        </w:rPr>
      </w:pPr>
      <w:r>
        <w:rPr>
          <w:rFonts w:ascii="Scene Std" w:hAnsi="Scene Std"/>
        </w:rPr>
        <w:t>3</w:t>
      </w:r>
      <w:r w:rsidR="006E1802" w:rsidRPr="006E1802">
        <w:rPr>
          <w:rFonts w:ascii="Scene Std" w:hAnsi="Scene Std"/>
        </w:rPr>
        <w:t xml:space="preserve"> hele arbeidsdager</w:t>
      </w:r>
    </w:p>
    <w:p w14:paraId="7FD2BF8E" w14:textId="77777777" w:rsidR="006E1802" w:rsidRPr="006E1802" w:rsidRDefault="00D138CF" w:rsidP="006E1802">
      <w:pPr>
        <w:rPr>
          <w:rFonts w:ascii="Scene Std" w:hAnsi="Scene Std"/>
        </w:rPr>
      </w:pPr>
      <w:r>
        <w:rPr>
          <w:rFonts w:ascii="Scene Std" w:hAnsi="Scene Std"/>
        </w:rPr>
        <w:pict w14:anchorId="26136D09">
          <v:rect id="_x0000_i1026" style="width:0;height:1.5pt" o:hralign="center" o:hrstd="t" o:hr="t" fillcolor="#a0a0a0" stroked="f"/>
        </w:pict>
      </w:r>
    </w:p>
    <w:p w14:paraId="530BA817" w14:textId="77777777" w:rsidR="006E1802" w:rsidRPr="006E1802" w:rsidRDefault="006E1802" w:rsidP="006E1802">
      <w:pPr>
        <w:rPr>
          <w:rFonts w:ascii="Scene Std" w:hAnsi="Scene Std"/>
          <w:b/>
          <w:bCs/>
          <w:sz w:val="28"/>
          <w:szCs w:val="32"/>
        </w:rPr>
      </w:pPr>
      <w:r w:rsidRPr="006E1802">
        <w:rPr>
          <w:rFonts w:ascii="Scene Std" w:hAnsi="Scene Std"/>
          <w:b/>
          <w:bCs/>
          <w:sz w:val="28"/>
          <w:szCs w:val="32"/>
        </w:rPr>
        <w:t>Bakgrunn og mål med oppgaven:</w:t>
      </w:r>
    </w:p>
    <w:p w14:paraId="584AFF04" w14:textId="77777777" w:rsidR="00264188" w:rsidRDefault="00264188" w:rsidP="00264188">
      <w:pPr>
        <w:rPr>
          <w:rFonts w:ascii="Scene Std" w:hAnsi="Scene Std"/>
        </w:rPr>
      </w:pPr>
      <w:r w:rsidRPr="00264188">
        <w:rPr>
          <w:rFonts w:ascii="Scene Std" w:hAnsi="Scene Std"/>
        </w:rPr>
        <w:t>Sosiale medier er en viktig kanal for å bygge relasjoner med kunder, dele informasjon og vise frem hva bedriften står for. Mange bedrifter har sosiale medier som en del av sin profil, men får ikke alltid brukt kanalene på en effektiv og målrettet måte.</w:t>
      </w:r>
    </w:p>
    <w:p w14:paraId="0B6BA6DA" w14:textId="77777777" w:rsidR="00264188" w:rsidRPr="00264188" w:rsidRDefault="00264188" w:rsidP="00264188">
      <w:pPr>
        <w:rPr>
          <w:rFonts w:ascii="Scene Std" w:hAnsi="Scene Std"/>
        </w:rPr>
      </w:pPr>
    </w:p>
    <w:p w14:paraId="502622E1" w14:textId="77777777" w:rsidR="00264188" w:rsidRPr="00264188" w:rsidRDefault="00264188" w:rsidP="00264188">
      <w:pPr>
        <w:rPr>
          <w:rFonts w:ascii="Scene Std" w:hAnsi="Scene Std"/>
        </w:rPr>
      </w:pPr>
      <w:r w:rsidRPr="00264188">
        <w:rPr>
          <w:rFonts w:ascii="Scene Std" w:hAnsi="Scene Std"/>
        </w:rPr>
        <w:t>I denne oppgaven skal dere se på hvordan bedriften bruker sosiale medier i dag, vurdere hva som fungerer godt, og gi forslag til hvordan det kan gjøres enda bedre. Dere skal også sammenligne med lignende virksomheter for å få ideer og inspirasjon.</w:t>
      </w:r>
    </w:p>
    <w:p w14:paraId="46DE8423" w14:textId="77777777" w:rsidR="006E1802" w:rsidRPr="006E1802" w:rsidRDefault="00D138CF" w:rsidP="006E1802">
      <w:pPr>
        <w:rPr>
          <w:rFonts w:ascii="Scene Std" w:hAnsi="Scene Std"/>
        </w:rPr>
      </w:pPr>
      <w:r>
        <w:rPr>
          <w:rFonts w:ascii="Scene Std" w:hAnsi="Scene Std"/>
        </w:rPr>
        <w:pict w14:anchorId="524ABEEC">
          <v:rect id="_x0000_i1027" style="width:0;height:1.5pt" o:hralign="center" o:hrstd="t" o:hr="t" fillcolor="#a0a0a0" stroked="f"/>
        </w:pict>
      </w:r>
    </w:p>
    <w:p w14:paraId="37A4DDDF" w14:textId="4E8171BB" w:rsidR="006E1802"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18F9A862" w14:textId="77777777" w:rsidR="00D138CF" w:rsidRPr="006E1802" w:rsidRDefault="00D138CF" w:rsidP="006E1802">
      <w:pPr>
        <w:rPr>
          <w:rFonts w:ascii="Scene Std" w:hAnsi="Scene Std"/>
          <w:b/>
          <w:bCs/>
          <w:sz w:val="28"/>
          <w:szCs w:val="32"/>
        </w:rPr>
      </w:pPr>
    </w:p>
    <w:p w14:paraId="7C492DCF" w14:textId="5C1C9811" w:rsidR="00264188" w:rsidRPr="00264188" w:rsidRDefault="00264188" w:rsidP="00264188">
      <w:pPr>
        <w:numPr>
          <w:ilvl w:val="0"/>
          <w:numId w:val="15"/>
        </w:numPr>
        <w:rPr>
          <w:rFonts w:ascii="Scene Std" w:hAnsi="Scene Std"/>
        </w:rPr>
      </w:pPr>
      <w:r w:rsidRPr="00264188">
        <w:rPr>
          <w:rFonts w:ascii="Scene Std" w:hAnsi="Scene Std"/>
          <w:b/>
          <w:bCs/>
        </w:rPr>
        <w:t>Undersøk bedriftens nåværende bruk</w:t>
      </w:r>
    </w:p>
    <w:p w14:paraId="1E6F5A6F" w14:textId="77777777" w:rsidR="00264188" w:rsidRPr="00264188" w:rsidRDefault="00264188" w:rsidP="00264188">
      <w:pPr>
        <w:numPr>
          <w:ilvl w:val="1"/>
          <w:numId w:val="15"/>
        </w:numPr>
        <w:rPr>
          <w:rFonts w:ascii="Scene Std" w:hAnsi="Scene Std"/>
        </w:rPr>
      </w:pPr>
      <w:r w:rsidRPr="00264188">
        <w:rPr>
          <w:rFonts w:ascii="Scene Std" w:hAnsi="Scene Std"/>
        </w:rPr>
        <w:t>Gå gjennom bedriftens profiler på Instagram, Facebook, LinkedIn eller andre plattformer.</w:t>
      </w:r>
    </w:p>
    <w:p w14:paraId="75716AA8" w14:textId="77777777" w:rsidR="00264188" w:rsidRDefault="00264188" w:rsidP="00264188">
      <w:pPr>
        <w:numPr>
          <w:ilvl w:val="1"/>
          <w:numId w:val="15"/>
        </w:numPr>
        <w:rPr>
          <w:rFonts w:ascii="Scene Std" w:hAnsi="Scene Std"/>
        </w:rPr>
      </w:pPr>
      <w:r w:rsidRPr="00264188">
        <w:rPr>
          <w:rFonts w:ascii="Scene Std" w:hAnsi="Scene Std"/>
        </w:rPr>
        <w:t>Noter</w:t>
      </w:r>
      <w:r>
        <w:rPr>
          <w:rFonts w:ascii="Scene Std" w:hAnsi="Scene Std"/>
        </w:rPr>
        <w:t xml:space="preserve"> deg ned disse punktene for hver av dem:</w:t>
      </w:r>
    </w:p>
    <w:p w14:paraId="03844C0C" w14:textId="77777777" w:rsidR="00264188" w:rsidRDefault="00264188" w:rsidP="00264188">
      <w:pPr>
        <w:numPr>
          <w:ilvl w:val="2"/>
          <w:numId w:val="15"/>
        </w:numPr>
        <w:rPr>
          <w:rFonts w:ascii="Scene Std" w:hAnsi="Scene Std"/>
        </w:rPr>
      </w:pPr>
      <w:r w:rsidRPr="00264188">
        <w:rPr>
          <w:rFonts w:ascii="Scene Std" w:hAnsi="Scene Std"/>
        </w:rPr>
        <w:t xml:space="preserve">Hva slags innhold legges ut? </w:t>
      </w:r>
    </w:p>
    <w:p w14:paraId="38BF987E" w14:textId="77777777" w:rsidR="00264188" w:rsidRDefault="00264188" w:rsidP="00264188">
      <w:pPr>
        <w:numPr>
          <w:ilvl w:val="2"/>
          <w:numId w:val="15"/>
        </w:numPr>
        <w:rPr>
          <w:rFonts w:ascii="Scene Std" w:hAnsi="Scene Std"/>
        </w:rPr>
      </w:pPr>
      <w:r w:rsidRPr="00264188">
        <w:rPr>
          <w:rFonts w:ascii="Scene Std" w:hAnsi="Scene Std"/>
        </w:rPr>
        <w:t xml:space="preserve">Hvor ofte postes det? </w:t>
      </w:r>
    </w:p>
    <w:p w14:paraId="30ED0E18" w14:textId="05661851" w:rsidR="00264188" w:rsidRDefault="00264188" w:rsidP="00264188">
      <w:pPr>
        <w:numPr>
          <w:ilvl w:val="2"/>
          <w:numId w:val="15"/>
        </w:numPr>
        <w:rPr>
          <w:rFonts w:ascii="Scene Std" w:hAnsi="Scene Std"/>
        </w:rPr>
      </w:pPr>
      <w:r w:rsidRPr="00264188">
        <w:rPr>
          <w:rFonts w:ascii="Scene Std" w:hAnsi="Scene Std"/>
        </w:rPr>
        <w:t>Hva får mest respons?</w:t>
      </w:r>
    </w:p>
    <w:p w14:paraId="78E59A33" w14:textId="77777777" w:rsidR="00264188" w:rsidRPr="00264188" w:rsidRDefault="00264188" w:rsidP="00264188">
      <w:pPr>
        <w:ind w:left="1440"/>
        <w:rPr>
          <w:rFonts w:ascii="Scene Std" w:hAnsi="Scene Std"/>
        </w:rPr>
      </w:pPr>
    </w:p>
    <w:p w14:paraId="40BFC4A6" w14:textId="12A28AF7" w:rsidR="00264188" w:rsidRPr="00264188" w:rsidRDefault="00264188" w:rsidP="00264188">
      <w:pPr>
        <w:numPr>
          <w:ilvl w:val="0"/>
          <w:numId w:val="15"/>
        </w:numPr>
        <w:rPr>
          <w:rFonts w:ascii="Scene Std" w:hAnsi="Scene Std"/>
        </w:rPr>
      </w:pPr>
      <w:r w:rsidRPr="00264188">
        <w:rPr>
          <w:rFonts w:ascii="Scene Std" w:hAnsi="Scene Std"/>
          <w:b/>
          <w:bCs/>
        </w:rPr>
        <w:t xml:space="preserve">Sammenlign med lignende virksomheter </w:t>
      </w:r>
      <w:r>
        <w:rPr>
          <w:rFonts w:ascii="Scene Std" w:hAnsi="Scene Std"/>
        </w:rPr>
        <w:br/>
      </w:r>
      <w:r w:rsidRPr="00264188">
        <w:rPr>
          <w:rFonts w:ascii="Scene Std" w:hAnsi="Scene Std"/>
        </w:rPr>
        <w:t>Finn 2–3 andre bedrifter i samme bransje</w:t>
      </w:r>
      <w:r>
        <w:rPr>
          <w:rFonts w:ascii="Scene Std" w:hAnsi="Scene Std"/>
        </w:rPr>
        <w:t xml:space="preserve"> som det kan være relevant å sammenligne seg med. </w:t>
      </w:r>
    </w:p>
    <w:p w14:paraId="17E7DBA4" w14:textId="202FF85C" w:rsidR="00264188" w:rsidRDefault="00264188" w:rsidP="00264188">
      <w:pPr>
        <w:numPr>
          <w:ilvl w:val="1"/>
          <w:numId w:val="15"/>
        </w:numPr>
        <w:rPr>
          <w:rFonts w:ascii="Scene Std" w:hAnsi="Scene Std"/>
        </w:rPr>
      </w:pPr>
      <w:r w:rsidRPr="00264188">
        <w:rPr>
          <w:rFonts w:ascii="Scene Std" w:hAnsi="Scene Std"/>
        </w:rPr>
        <w:t>Hva gjør de annerledes? Har de en tydeligere stil, bedre bilder og mer engasjerende tekst?</w:t>
      </w:r>
    </w:p>
    <w:p w14:paraId="76C2C16C" w14:textId="062B7EFB" w:rsidR="00264188" w:rsidRDefault="00264188" w:rsidP="00264188">
      <w:pPr>
        <w:numPr>
          <w:ilvl w:val="1"/>
          <w:numId w:val="15"/>
        </w:numPr>
        <w:rPr>
          <w:rFonts w:ascii="Scene Std" w:hAnsi="Scene Std"/>
        </w:rPr>
      </w:pPr>
      <w:r>
        <w:rPr>
          <w:rFonts w:ascii="Scene Std" w:hAnsi="Scene Std"/>
        </w:rPr>
        <w:t>Har hyppighet på innlegg noe å si tror dere?</w:t>
      </w:r>
    </w:p>
    <w:p w14:paraId="6A53C4BF" w14:textId="7FD71C90" w:rsidR="00264188" w:rsidRDefault="00264188" w:rsidP="00264188">
      <w:pPr>
        <w:numPr>
          <w:ilvl w:val="1"/>
          <w:numId w:val="15"/>
        </w:numPr>
        <w:rPr>
          <w:rFonts w:ascii="Scene Std" w:hAnsi="Scene Std"/>
        </w:rPr>
      </w:pPr>
      <w:r>
        <w:rPr>
          <w:rFonts w:ascii="Scene Std" w:hAnsi="Scene Std"/>
        </w:rPr>
        <w:t>Hva slags innlegg får mest respons?</w:t>
      </w:r>
    </w:p>
    <w:p w14:paraId="2BB23FB4" w14:textId="0E5CAF23" w:rsidR="00264188" w:rsidRDefault="00264188" w:rsidP="00264188">
      <w:pPr>
        <w:numPr>
          <w:ilvl w:val="1"/>
          <w:numId w:val="15"/>
        </w:numPr>
        <w:rPr>
          <w:rFonts w:ascii="Scene Std" w:hAnsi="Scene Std"/>
        </w:rPr>
      </w:pPr>
      <w:r>
        <w:rPr>
          <w:rFonts w:ascii="Scene Std" w:hAnsi="Scene Std"/>
        </w:rPr>
        <w:t>Bruker de noen triks som man kan kopiere?</w:t>
      </w:r>
    </w:p>
    <w:p w14:paraId="5754518A" w14:textId="77777777" w:rsidR="00264188" w:rsidRPr="00264188" w:rsidRDefault="00264188" w:rsidP="00264188">
      <w:pPr>
        <w:ind w:left="1440"/>
        <w:rPr>
          <w:rFonts w:ascii="Scene Std" w:hAnsi="Scene Std"/>
        </w:rPr>
      </w:pPr>
    </w:p>
    <w:p w14:paraId="34E1D30F" w14:textId="637EC656" w:rsidR="00264188" w:rsidRPr="00264188" w:rsidRDefault="00264188" w:rsidP="00264188">
      <w:pPr>
        <w:numPr>
          <w:ilvl w:val="0"/>
          <w:numId w:val="15"/>
        </w:numPr>
        <w:rPr>
          <w:rFonts w:ascii="Scene Std" w:hAnsi="Scene Std"/>
        </w:rPr>
      </w:pPr>
      <w:r w:rsidRPr="00264188">
        <w:rPr>
          <w:rFonts w:ascii="Scene Std" w:hAnsi="Scene Std"/>
          <w:b/>
          <w:bCs/>
        </w:rPr>
        <w:t>Intervju med ansatt</w:t>
      </w:r>
      <w:r>
        <w:rPr>
          <w:rFonts w:ascii="Scene Std" w:hAnsi="Scene Std"/>
          <w:b/>
          <w:bCs/>
        </w:rPr>
        <w:t>:</w:t>
      </w:r>
    </w:p>
    <w:p w14:paraId="1916A584" w14:textId="1D08AC63" w:rsidR="00264188" w:rsidRPr="00264188" w:rsidRDefault="00264188" w:rsidP="00264188">
      <w:pPr>
        <w:ind w:left="720"/>
        <w:rPr>
          <w:rFonts w:ascii="Scene Std" w:hAnsi="Scene Std"/>
        </w:rPr>
      </w:pPr>
      <w:r>
        <w:rPr>
          <w:rFonts w:ascii="Scene Std" w:hAnsi="Scene Std"/>
        </w:rPr>
        <w:t>Få hjelp fra veilederen deres til hvem det kan lønne seg å snakke med om dette temaet på arbeidsplassen dere er på:</w:t>
      </w:r>
    </w:p>
    <w:p w14:paraId="566AADEE" w14:textId="77777777" w:rsidR="00264188" w:rsidRPr="00264188" w:rsidRDefault="00264188" w:rsidP="00264188">
      <w:pPr>
        <w:numPr>
          <w:ilvl w:val="1"/>
          <w:numId w:val="15"/>
        </w:numPr>
        <w:rPr>
          <w:rFonts w:ascii="Scene Std" w:hAnsi="Scene Std"/>
        </w:rPr>
      </w:pPr>
      <w:r w:rsidRPr="00264188">
        <w:rPr>
          <w:rFonts w:ascii="Scene Std" w:hAnsi="Scene Std"/>
        </w:rPr>
        <w:t>Finn ut hva bedriften ønsker å oppnå med sosiale medier.</w:t>
      </w:r>
    </w:p>
    <w:p w14:paraId="559F683D" w14:textId="32BEA4FE" w:rsidR="00264188" w:rsidRDefault="00264188" w:rsidP="00264188">
      <w:pPr>
        <w:numPr>
          <w:ilvl w:val="1"/>
          <w:numId w:val="15"/>
        </w:numPr>
        <w:rPr>
          <w:rFonts w:ascii="Scene Std" w:hAnsi="Scene Std"/>
        </w:rPr>
      </w:pPr>
      <w:r w:rsidRPr="00264188">
        <w:rPr>
          <w:rFonts w:ascii="Scene Std" w:hAnsi="Scene Std"/>
        </w:rPr>
        <w:t>Still spørsmål som: Hvem er målgruppen? Hva ønsker dere å formidle?</w:t>
      </w:r>
      <w:r>
        <w:rPr>
          <w:rFonts w:ascii="Scene Std" w:hAnsi="Scene Std"/>
        </w:rPr>
        <w:t xml:space="preserve"> Hva vil dere oppnå?</w:t>
      </w:r>
    </w:p>
    <w:p w14:paraId="34A0B5A2" w14:textId="77777777" w:rsidR="00264188" w:rsidRPr="00264188" w:rsidRDefault="00264188" w:rsidP="00264188">
      <w:pPr>
        <w:ind w:left="1440"/>
        <w:rPr>
          <w:rFonts w:ascii="Scene Std" w:hAnsi="Scene Std"/>
        </w:rPr>
      </w:pPr>
    </w:p>
    <w:p w14:paraId="5F6ED1C3" w14:textId="3884FB67" w:rsidR="00264188" w:rsidRPr="00264188" w:rsidRDefault="00264188" w:rsidP="00264188">
      <w:pPr>
        <w:numPr>
          <w:ilvl w:val="0"/>
          <w:numId w:val="15"/>
        </w:numPr>
        <w:rPr>
          <w:rFonts w:ascii="Scene Std" w:hAnsi="Scene Std"/>
        </w:rPr>
      </w:pPr>
      <w:r w:rsidRPr="00264188">
        <w:rPr>
          <w:rFonts w:ascii="Scene Std" w:hAnsi="Scene Std"/>
          <w:b/>
          <w:bCs/>
        </w:rPr>
        <w:lastRenderedPageBreak/>
        <w:t xml:space="preserve">Lag en kort rapport </w:t>
      </w:r>
      <w:r w:rsidRPr="00264188">
        <w:rPr>
          <w:rFonts w:ascii="Scene Std" w:hAnsi="Scene Std"/>
        </w:rPr>
        <w:br/>
        <w:t>Rapporten bør inneholde:</w:t>
      </w:r>
    </w:p>
    <w:p w14:paraId="39720B5E" w14:textId="6C55F2C0" w:rsidR="00264188" w:rsidRDefault="00264188" w:rsidP="00264188">
      <w:pPr>
        <w:numPr>
          <w:ilvl w:val="1"/>
          <w:numId w:val="15"/>
        </w:numPr>
        <w:rPr>
          <w:rFonts w:ascii="Scene Std" w:hAnsi="Scene Std"/>
        </w:rPr>
      </w:pPr>
      <w:r w:rsidRPr="00264188">
        <w:rPr>
          <w:rFonts w:ascii="Scene Std" w:hAnsi="Scene Std"/>
        </w:rPr>
        <w:t>Hva dere har funnet</w:t>
      </w:r>
      <w:r>
        <w:rPr>
          <w:rFonts w:ascii="Scene Std" w:hAnsi="Scene Std"/>
        </w:rPr>
        <w:t xml:space="preserve"> ut av – hva er problemene/utfordringene</w:t>
      </w:r>
    </w:p>
    <w:p w14:paraId="3B6B104A" w14:textId="32050FBD" w:rsidR="00264188" w:rsidRPr="00264188" w:rsidRDefault="00264188" w:rsidP="00264188">
      <w:pPr>
        <w:numPr>
          <w:ilvl w:val="1"/>
          <w:numId w:val="15"/>
        </w:numPr>
        <w:rPr>
          <w:rFonts w:ascii="Scene Std" w:hAnsi="Scene Std"/>
        </w:rPr>
      </w:pPr>
      <w:r>
        <w:rPr>
          <w:rFonts w:ascii="Scene Std" w:hAnsi="Scene Std"/>
        </w:rPr>
        <w:t>Hvilke andre bedrifter kan man lære fra?</w:t>
      </w:r>
    </w:p>
    <w:p w14:paraId="672AF3B5" w14:textId="77777777" w:rsidR="00264188" w:rsidRPr="00264188" w:rsidRDefault="00264188" w:rsidP="00264188">
      <w:pPr>
        <w:numPr>
          <w:ilvl w:val="1"/>
          <w:numId w:val="15"/>
        </w:numPr>
        <w:rPr>
          <w:rFonts w:ascii="Scene Std" w:hAnsi="Scene Std"/>
        </w:rPr>
      </w:pPr>
      <w:r w:rsidRPr="00264188">
        <w:rPr>
          <w:rFonts w:ascii="Scene Std" w:hAnsi="Scene Std"/>
        </w:rPr>
        <w:t>Hva dere anbefaler av forbedringer</w:t>
      </w:r>
    </w:p>
    <w:p w14:paraId="75D4496E" w14:textId="45E22B83" w:rsidR="00264188" w:rsidRPr="00264188" w:rsidRDefault="00264188" w:rsidP="00264188">
      <w:pPr>
        <w:numPr>
          <w:ilvl w:val="1"/>
          <w:numId w:val="15"/>
        </w:numPr>
        <w:rPr>
          <w:rFonts w:ascii="Scene Std" w:hAnsi="Scene Std"/>
        </w:rPr>
      </w:pPr>
      <w:r w:rsidRPr="00264188">
        <w:rPr>
          <w:rFonts w:ascii="Scene Std" w:hAnsi="Scene Std"/>
        </w:rPr>
        <w:t xml:space="preserve">En enkel innholdsplan (f.eks. forslag til </w:t>
      </w:r>
      <w:r>
        <w:rPr>
          <w:rFonts w:ascii="Scene Std" w:hAnsi="Scene Std"/>
        </w:rPr>
        <w:t>tre</w:t>
      </w:r>
      <w:r w:rsidRPr="00264188">
        <w:rPr>
          <w:rFonts w:ascii="Scene Std" w:hAnsi="Scene Std"/>
        </w:rPr>
        <w:t xml:space="preserve"> kommende innlegg)</w:t>
      </w:r>
    </w:p>
    <w:p w14:paraId="6C1209A1" w14:textId="2BC53D7D" w:rsidR="00264188" w:rsidRPr="00264188" w:rsidRDefault="00264188" w:rsidP="00264188">
      <w:pPr>
        <w:numPr>
          <w:ilvl w:val="1"/>
          <w:numId w:val="15"/>
        </w:numPr>
        <w:rPr>
          <w:rFonts w:ascii="Scene Std" w:hAnsi="Scene Std"/>
        </w:rPr>
      </w:pPr>
      <w:r>
        <w:rPr>
          <w:rFonts w:ascii="Scene Std" w:hAnsi="Scene Std"/>
        </w:rPr>
        <w:t>Ett</w:t>
      </w:r>
      <w:r w:rsidRPr="00264188">
        <w:rPr>
          <w:rFonts w:ascii="Scene Std" w:hAnsi="Scene Std"/>
        </w:rPr>
        <w:t xml:space="preserve"> konkret eksempelinnlegg med bilde og tekst</w:t>
      </w:r>
    </w:p>
    <w:p w14:paraId="71B371EA" w14:textId="77777777" w:rsidR="006E1802" w:rsidRPr="006E1802" w:rsidRDefault="006E1802" w:rsidP="006E1802">
      <w:pPr>
        <w:ind w:left="720"/>
        <w:rPr>
          <w:rFonts w:ascii="Scene Std" w:hAnsi="Scene Std"/>
        </w:rPr>
      </w:pPr>
    </w:p>
    <w:p w14:paraId="75AB99E8" w14:textId="77777777" w:rsidR="006E1802" w:rsidRPr="006E1802" w:rsidRDefault="00D138CF" w:rsidP="006E1802">
      <w:pPr>
        <w:rPr>
          <w:rFonts w:ascii="Scene Std" w:hAnsi="Scene Std"/>
        </w:rPr>
      </w:pPr>
      <w:r>
        <w:rPr>
          <w:rFonts w:ascii="Scene Std" w:hAnsi="Scene Std"/>
        </w:rPr>
        <w:pict w14:anchorId="188B369C">
          <v:rect id="_x0000_i1028" style="width:0;height:1.5pt" o:hralign="center" o:hrstd="t" o:hr="t" fillcolor="#a0a0a0" stroked="f"/>
        </w:pict>
      </w:r>
    </w:p>
    <w:p w14:paraId="533C4148" w14:textId="77777777" w:rsidR="006E1802" w:rsidRPr="006E1802" w:rsidRDefault="006E1802" w:rsidP="006E1802">
      <w:pPr>
        <w:rPr>
          <w:rFonts w:ascii="Scene Std" w:hAnsi="Scene Std"/>
          <w:b/>
          <w:bCs/>
          <w:sz w:val="28"/>
          <w:szCs w:val="32"/>
        </w:rPr>
      </w:pPr>
      <w:r w:rsidRPr="006E1802">
        <w:rPr>
          <w:rFonts w:ascii="Scene Std" w:hAnsi="Scene Std"/>
          <w:b/>
          <w:bCs/>
          <w:sz w:val="28"/>
          <w:szCs w:val="32"/>
        </w:rPr>
        <w:t>Presentasjon av resultatet:</w:t>
      </w:r>
    </w:p>
    <w:p w14:paraId="49A1457E" w14:textId="2C3504CC" w:rsidR="006E1802" w:rsidRDefault="00264188" w:rsidP="006E1802">
      <w:pPr>
        <w:rPr>
          <w:rFonts w:ascii="Scene Std" w:hAnsi="Scene Std"/>
        </w:rPr>
      </w:pPr>
      <w:r w:rsidRPr="00264188">
        <w:rPr>
          <w:rFonts w:ascii="Scene Std" w:hAnsi="Scene Std"/>
        </w:rPr>
        <w:t>Når analysen og forslagene er klare, skal dere</w:t>
      </w:r>
      <w:r w:rsidR="00824B12">
        <w:rPr>
          <w:rFonts w:ascii="Scene Std" w:hAnsi="Scene Std"/>
        </w:rPr>
        <w:t xml:space="preserve"> avtale et </w:t>
      </w:r>
      <w:r w:rsidR="00824B12">
        <w:rPr>
          <w:rFonts w:ascii="Scene Std" w:hAnsi="Scene Std"/>
          <w:b/>
          <w:bCs/>
        </w:rPr>
        <w:t>k</w:t>
      </w:r>
      <w:r w:rsidR="00824B12" w:rsidRPr="006E1802">
        <w:rPr>
          <w:rFonts w:ascii="Scene Std" w:hAnsi="Scene Std"/>
          <w:b/>
          <w:bCs/>
        </w:rPr>
        <w:t>ort møte med en ansatt eller leder</w:t>
      </w:r>
      <w:r w:rsidR="00824B12" w:rsidRPr="006E1802">
        <w:rPr>
          <w:rFonts w:ascii="Scene Std" w:hAnsi="Scene Std"/>
        </w:rPr>
        <w:t xml:space="preserve"> der dere går gjennom rapporten og viser hva dere har kommet frem til.</w:t>
      </w:r>
      <w:r w:rsidR="00824B12">
        <w:rPr>
          <w:rFonts w:ascii="Scene Std" w:hAnsi="Scene Std"/>
        </w:rPr>
        <w:t xml:space="preserve"> </w:t>
      </w:r>
      <w:r w:rsidR="006E1802" w:rsidRPr="006E1802">
        <w:rPr>
          <w:rFonts w:ascii="Scene Std" w:hAnsi="Scene Std"/>
        </w:rPr>
        <w:t>Velg minst én av disse måtene</w:t>
      </w:r>
      <w:r w:rsidR="00824B12">
        <w:rPr>
          <w:rFonts w:ascii="Scene Std" w:hAnsi="Scene Std"/>
        </w:rPr>
        <w:t xml:space="preserve"> for å presentere funnene deres: </w:t>
      </w:r>
    </w:p>
    <w:p w14:paraId="168A6902" w14:textId="77777777" w:rsidR="00824B12" w:rsidRPr="006E1802" w:rsidRDefault="00824B12" w:rsidP="006E1802">
      <w:pPr>
        <w:rPr>
          <w:rFonts w:ascii="Scene Std" w:hAnsi="Scene Std"/>
        </w:rPr>
      </w:pPr>
    </w:p>
    <w:p w14:paraId="546AC757" w14:textId="77777777" w:rsidR="00264188" w:rsidRPr="00264188" w:rsidRDefault="00264188" w:rsidP="00264188">
      <w:pPr>
        <w:numPr>
          <w:ilvl w:val="0"/>
          <w:numId w:val="13"/>
        </w:numPr>
        <w:rPr>
          <w:rFonts w:ascii="Scene Std" w:hAnsi="Scene Std"/>
        </w:rPr>
      </w:pPr>
      <w:r w:rsidRPr="00264188">
        <w:rPr>
          <w:rFonts w:ascii="Scene Std" w:hAnsi="Scene Std"/>
          <w:b/>
          <w:bCs/>
        </w:rPr>
        <w:t>Kort PowerPoint-presentasjon</w:t>
      </w:r>
      <w:r w:rsidRPr="00264188">
        <w:rPr>
          <w:rFonts w:ascii="Scene Std" w:hAnsi="Scene Std"/>
        </w:rPr>
        <w:t xml:space="preserve"> med de viktigste funnene og forslag til forbedringer.</w:t>
      </w:r>
    </w:p>
    <w:p w14:paraId="1F6E2F45" w14:textId="77777777" w:rsidR="00264188" w:rsidRPr="00264188" w:rsidRDefault="00264188" w:rsidP="00264188">
      <w:pPr>
        <w:numPr>
          <w:ilvl w:val="0"/>
          <w:numId w:val="13"/>
        </w:numPr>
        <w:rPr>
          <w:rFonts w:ascii="Scene Std" w:hAnsi="Scene Std"/>
        </w:rPr>
      </w:pPr>
      <w:r w:rsidRPr="00264188">
        <w:rPr>
          <w:rFonts w:ascii="Scene Std" w:hAnsi="Scene Std"/>
          <w:b/>
          <w:bCs/>
        </w:rPr>
        <w:t>Et eksempelinnlegg</w:t>
      </w:r>
      <w:r w:rsidRPr="00264188">
        <w:rPr>
          <w:rFonts w:ascii="Scene Std" w:hAnsi="Scene Std"/>
        </w:rPr>
        <w:t xml:space="preserve"> klart til bruk – vis bildet og les opp teksten.</w:t>
      </w:r>
    </w:p>
    <w:p w14:paraId="61183BA9" w14:textId="77777777" w:rsidR="00264188" w:rsidRPr="00264188" w:rsidRDefault="00264188" w:rsidP="00264188">
      <w:pPr>
        <w:numPr>
          <w:ilvl w:val="0"/>
          <w:numId w:val="13"/>
        </w:numPr>
        <w:rPr>
          <w:rFonts w:ascii="Scene Std" w:hAnsi="Scene Std"/>
        </w:rPr>
      </w:pPr>
      <w:r w:rsidRPr="00264188">
        <w:rPr>
          <w:rFonts w:ascii="Scene Std" w:hAnsi="Scene Std"/>
          <w:b/>
          <w:bCs/>
        </w:rPr>
        <w:t>Digital fremstilling</w:t>
      </w:r>
      <w:r w:rsidRPr="00264188">
        <w:rPr>
          <w:rFonts w:ascii="Scene Std" w:hAnsi="Scene Std"/>
        </w:rPr>
        <w:t xml:space="preserve"> (f.eks. i Canva eller Word) med skisser til fremtidige innlegg.</w:t>
      </w:r>
    </w:p>
    <w:p w14:paraId="79B5BB2D" w14:textId="77777777" w:rsidR="00264188" w:rsidRPr="00264188" w:rsidRDefault="00264188" w:rsidP="00264188">
      <w:pPr>
        <w:numPr>
          <w:ilvl w:val="0"/>
          <w:numId w:val="13"/>
        </w:numPr>
        <w:rPr>
          <w:rFonts w:ascii="Scene Std" w:hAnsi="Scene Std"/>
        </w:rPr>
      </w:pPr>
      <w:r w:rsidRPr="00264188">
        <w:rPr>
          <w:rFonts w:ascii="Scene Std" w:hAnsi="Scene Std"/>
          <w:b/>
          <w:bCs/>
        </w:rPr>
        <w:t>Muntlig fremlegg</w:t>
      </w:r>
      <w:r w:rsidRPr="00264188">
        <w:rPr>
          <w:rFonts w:ascii="Scene Std" w:hAnsi="Scene Std"/>
        </w:rPr>
        <w:t xml:space="preserve"> hvor dere viser rapport og diskuterer idéene med en ansatt.</w:t>
      </w:r>
    </w:p>
    <w:p w14:paraId="33337206" w14:textId="4BDAA60F" w:rsidR="006E1802" w:rsidRPr="006E1802" w:rsidRDefault="006E1802" w:rsidP="00264188">
      <w:pPr>
        <w:rPr>
          <w:rFonts w:ascii="Scene Std" w:hAnsi="Scene Std"/>
        </w:rPr>
      </w:pPr>
    </w:p>
    <w:p w14:paraId="57AA1377" w14:textId="77777777" w:rsidR="006E1802" w:rsidRPr="006E1802" w:rsidRDefault="00D138CF"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6B5AA721"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D138CF">
        <w:rPr>
          <w:rFonts w:ascii="Scene Std" w:hAnsi="Scene Std"/>
        </w:rPr>
        <w:t>det dere har laget,</w:t>
      </w:r>
      <w:r>
        <w:rPr>
          <w:rFonts w:ascii="Scene Std" w:hAnsi="Scene Std"/>
        </w:rPr>
        <w:t xml:space="preserve"> kan dere gjøre noen endringer på de</w:t>
      </w:r>
      <w:r w:rsidR="00D138CF">
        <w:rPr>
          <w:rFonts w:ascii="Scene Std" w:hAnsi="Scene Std"/>
        </w:rPr>
        <w:t>t</w:t>
      </w:r>
      <w:r>
        <w:rPr>
          <w:rFonts w:ascii="Scene Std" w:hAnsi="Scene Std"/>
        </w:rPr>
        <w:t xml:space="preserve"> for at den skal bli mer tilpasset arbeidsplassens behov. </w:t>
      </w:r>
      <w:r w:rsidR="000851A3" w:rsidRPr="000851A3">
        <w:rPr>
          <w:rFonts w:ascii="Scene Std" w:hAnsi="Scene Std"/>
        </w:rPr>
        <w:t xml:space="preserve">Sett av 1 arbeidsdag til å justere og ferdigstille </w:t>
      </w:r>
      <w:r w:rsidR="00D138CF">
        <w:rPr>
          <w:rFonts w:ascii="Scene Std" w:hAnsi="Scene Std"/>
        </w:rPr>
        <w:t xml:space="preserve">arbeidet </w:t>
      </w:r>
      <w:r w:rsidR="000851A3" w:rsidRPr="000851A3">
        <w:rPr>
          <w:rFonts w:ascii="Scene Std" w:hAnsi="Scene Std"/>
        </w:rPr>
        <w:t xml:space="preserve">etter tilbakemelding. </w:t>
      </w:r>
      <w:r>
        <w:rPr>
          <w:rFonts w:ascii="Scene Std" w:hAnsi="Scene Std"/>
        </w:rPr>
        <w:t>Presenter den så på nytt eller gi resultatet til den dere blir enige om.</w:t>
      </w:r>
    </w:p>
    <w:p w14:paraId="7AB8A8A9" w14:textId="77777777" w:rsidR="006E1802" w:rsidRPr="006E1802" w:rsidRDefault="00D138CF"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8"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64747A4C"/>
    <w:multiLevelType w:val="multilevel"/>
    <w:tmpl w:val="A1ACBD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5"/>
  </w:num>
  <w:num w:numId="2" w16cid:durableId="827088661">
    <w:abstractNumId w:val="8"/>
  </w:num>
  <w:num w:numId="3" w16cid:durableId="1641031772">
    <w:abstractNumId w:val="7"/>
  </w:num>
  <w:num w:numId="4" w16cid:durableId="1748959506">
    <w:abstractNumId w:val="2"/>
  </w:num>
  <w:num w:numId="5" w16cid:durableId="200557161">
    <w:abstractNumId w:val="5"/>
  </w:num>
  <w:num w:numId="6" w16cid:durableId="1075542774">
    <w:abstractNumId w:val="9"/>
  </w:num>
  <w:num w:numId="7" w16cid:durableId="696589447">
    <w:abstractNumId w:val="1"/>
  </w:num>
  <w:num w:numId="8" w16cid:durableId="1903518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9"/>
  </w:num>
  <w:num w:numId="10" w16cid:durableId="589050210">
    <w:abstractNumId w:val="1"/>
  </w:num>
  <w:num w:numId="11" w16cid:durableId="125515756">
    <w:abstractNumId w:val="0"/>
  </w:num>
  <w:num w:numId="12" w16cid:durableId="1574664044">
    <w:abstractNumId w:val="3"/>
  </w:num>
  <w:num w:numId="13" w16cid:durableId="1965843407">
    <w:abstractNumId w:val="6"/>
  </w:num>
  <w:num w:numId="14" w16cid:durableId="1172257763">
    <w:abstractNumId w:val="10"/>
  </w:num>
  <w:num w:numId="15" w16cid:durableId="604583082">
    <w:abstractNumId w:val="12"/>
  </w:num>
  <w:num w:numId="16" w16cid:durableId="87893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490F"/>
    <w:rsid w:val="00067D3D"/>
    <w:rsid w:val="00077856"/>
    <w:rsid w:val="000851A3"/>
    <w:rsid w:val="00090553"/>
    <w:rsid w:val="0009655D"/>
    <w:rsid w:val="000E32D5"/>
    <w:rsid w:val="00131B86"/>
    <w:rsid w:val="001373DE"/>
    <w:rsid w:val="0016074C"/>
    <w:rsid w:val="00192C89"/>
    <w:rsid w:val="001E3260"/>
    <w:rsid w:val="001F2EB0"/>
    <w:rsid w:val="0021105B"/>
    <w:rsid w:val="002335EE"/>
    <w:rsid w:val="002411F2"/>
    <w:rsid w:val="00243296"/>
    <w:rsid w:val="0024679E"/>
    <w:rsid w:val="00264188"/>
    <w:rsid w:val="002D3493"/>
    <w:rsid w:val="002D3C06"/>
    <w:rsid w:val="002F0144"/>
    <w:rsid w:val="00326404"/>
    <w:rsid w:val="003365D0"/>
    <w:rsid w:val="003706FE"/>
    <w:rsid w:val="003A5312"/>
    <w:rsid w:val="003F5512"/>
    <w:rsid w:val="003F6033"/>
    <w:rsid w:val="004345F4"/>
    <w:rsid w:val="004A3934"/>
    <w:rsid w:val="00541BDD"/>
    <w:rsid w:val="0054785D"/>
    <w:rsid w:val="0055099B"/>
    <w:rsid w:val="00563095"/>
    <w:rsid w:val="005721DF"/>
    <w:rsid w:val="00597A0D"/>
    <w:rsid w:val="005A0092"/>
    <w:rsid w:val="005B4768"/>
    <w:rsid w:val="005D1836"/>
    <w:rsid w:val="006060B4"/>
    <w:rsid w:val="006314B5"/>
    <w:rsid w:val="00637BA7"/>
    <w:rsid w:val="0064317F"/>
    <w:rsid w:val="00652AC2"/>
    <w:rsid w:val="006A7563"/>
    <w:rsid w:val="006D7DE7"/>
    <w:rsid w:val="006E1802"/>
    <w:rsid w:val="006F29EE"/>
    <w:rsid w:val="007007FD"/>
    <w:rsid w:val="00705D14"/>
    <w:rsid w:val="007107FA"/>
    <w:rsid w:val="00713496"/>
    <w:rsid w:val="007278CD"/>
    <w:rsid w:val="00793B45"/>
    <w:rsid w:val="007E6BF1"/>
    <w:rsid w:val="007F2854"/>
    <w:rsid w:val="00800189"/>
    <w:rsid w:val="00803029"/>
    <w:rsid w:val="00803827"/>
    <w:rsid w:val="00807AD7"/>
    <w:rsid w:val="00824B12"/>
    <w:rsid w:val="008652FB"/>
    <w:rsid w:val="00895630"/>
    <w:rsid w:val="008F588C"/>
    <w:rsid w:val="00914419"/>
    <w:rsid w:val="009923C9"/>
    <w:rsid w:val="009E6EB5"/>
    <w:rsid w:val="00A22DEC"/>
    <w:rsid w:val="00A3716E"/>
    <w:rsid w:val="00A63297"/>
    <w:rsid w:val="00AC26FA"/>
    <w:rsid w:val="00B038D1"/>
    <w:rsid w:val="00B82BA5"/>
    <w:rsid w:val="00B83B9A"/>
    <w:rsid w:val="00BB7C22"/>
    <w:rsid w:val="00C00526"/>
    <w:rsid w:val="00C51D1E"/>
    <w:rsid w:val="00C62F72"/>
    <w:rsid w:val="00C76F0A"/>
    <w:rsid w:val="00CD3614"/>
    <w:rsid w:val="00CE0F52"/>
    <w:rsid w:val="00CE2C50"/>
    <w:rsid w:val="00D138CF"/>
    <w:rsid w:val="00D3290F"/>
    <w:rsid w:val="00D40F66"/>
    <w:rsid w:val="00D94EFD"/>
    <w:rsid w:val="00DA4E06"/>
    <w:rsid w:val="00DF6067"/>
    <w:rsid w:val="00E70B98"/>
    <w:rsid w:val="00EB719F"/>
    <w:rsid w:val="00F03174"/>
    <w:rsid w:val="00F0557B"/>
    <w:rsid w:val="00F056AF"/>
    <w:rsid w:val="00F320A0"/>
    <w:rsid w:val="00F62E64"/>
    <w:rsid w:val="00F62F21"/>
    <w:rsid w:val="00F67016"/>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13</TotalTime>
  <Pages>2</Pages>
  <Words>456</Words>
  <Characters>2420</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2025-06-25T15:51:00Z</dcterms:created>
  <dcterms:modified xsi:type="dcterms:W3CDTF">2025-06-27T09:39:00Z</dcterms:modified>
</cp:coreProperties>
</file>